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84309" w14:textId="77777777" w:rsidR="005F4E86" w:rsidRPr="005C50CC" w:rsidRDefault="00B400C2" w:rsidP="00E37512">
      <w:pPr>
        <w:jc w:val="center"/>
        <w:rPr>
          <w:sz w:val="40"/>
          <w:szCs w:val="40"/>
          <w:lang w:val="en-US"/>
        </w:rPr>
      </w:pPr>
      <w:r>
        <w:rPr>
          <w:noProof/>
        </w:rPr>
        <w:object w:dxaOrig="1440" w:dyaOrig="1440" w14:anchorId="3A9CB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6.5pt;margin-top:-13.5pt;width:146.25pt;height:152.25pt;z-index:251659264">
            <v:imagedata r:id="rId8" o:title=""/>
            <w10:wrap type="square"/>
          </v:shape>
          <o:OLEObject Type="Embed" ProgID="CorelDraw.Graphic.16" ShapeID="_x0000_s1032" DrawAspect="Content" ObjectID="_1660034190" r:id="rId9"/>
        </w:object>
      </w:r>
    </w:p>
    <w:p w14:paraId="7970872F" w14:textId="77777777" w:rsidR="005F4E86" w:rsidRDefault="005F4E86" w:rsidP="005F4E86">
      <w:pPr>
        <w:jc w:val="right"/>
        <w:rPr>
          <w:rFonts w:ascii="literaturuli_BJG_2000" w:hAnsi="literaturuli_BJG_2000"/>
          <w:sz w:val="22"/>
          <w:szCs w:val="22"/>
          <w:lang w:val="en-US"/>
        </w:rPr>
      </w:pPr>
    </w:p>
    <w:p w14:paraId="6CFF0AE3" w14:textId="77777777" w:rsidR="005F4E86" w:rsidRDefault="00CC722E" w:rsidP="005F4E86">
      <w:pPr>
        <w:jc w:val="center"/>
        <w:rPr>
          <w:rFonts w:ascii="literaturuli_BJG_2000" w:hAnsi="literaturuli_BJG_2000"/>
          <w:noProof/>
          <w:sz w:val="22"/>
          <w:szCs w:val="22"/>
          <w:lang w:val="en-US" w:eastAsia="en-US"/>
        </w:rPr>
      </w:pPr>
      <w:r w:rsidRPr="00CC722E">
        <w:rPr>
          <w:rFonts w:ascii="AcadNusx" w:hAnsi="AcadNusx"/>
          <w:lang w:val="sv-SE"/>
        </w:rPr>
        <w:t xml:space="preserve"> </w:t>
      </w:r>
      <w:r>
        <w:rPr>
          <w:rFonts w:ascii="AcadNusx" w:hAnsi="AcadNusx"/>
          <w:lang w:val="sv-SE"/>
        </w:rPr>
        <w:tab/>
      </w:r>
    </w:p>
    <w:p w14:paraId="0F518733" w14:textId="77777777" w:rsidR="005F4E86" w:rsidRDefault="005F4E86" w:rsidP="001D340C">
      <w:pPr>
        <w:rPr>
          <w:rFonts w:ascii="AcadNusx" w:hAnsi="AcadNusx"/>
          <w:lang w:val="sv-SE"/>
        </w:rPr>
      </w:pPr>
      <w:r>
        <w:rPr>
          <w:rFonts w:ascii="AcadNusx" w:hAnsi="AcadNusx"/>
          <w:lang w:val="en-US"/>
        </w:rPr>
        <w:t xml:space="preserve"> </w:t>
      </w:r>
      <w:r w:rsidRPr="00B9241F">
        <w:rPr>
          <w:rFonts w:ascii="AcadNusx" w:hAnsi="AcadNusx"/>
          <w:lang w:val="en-US"/>
        </w:rPr>
        <w:t xml:space="preserve">           </w:t>
      </w:r>
      <w:r>
        <w:rPr>
          <w:rFonts w:ascii="AcadNusx" w:hAnsi="AcadNusx"/>
          <w:lang w:val="en-US"/>
        </w:rPr>
        <w:t xml:space="preserve">                       </w:t>
      </w:r>
      <w:r w:rsidRPr="00B9241F">
        <w:rPr>
          <w:rFonts w:ascii="AcadNusx" w:hAnsi="AcadNusx"/>
          <w:lang w:val="en-US"/>
        </w:rPr>
        <w:t xml:space="preserve"> </w:t>
      </w:r>
      <w:r w:rsidR="009836E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B87DC" wp14:editId="74A7BA11">
                <wp:simplePos x="0" y="0"/>
                <wp:positionH relativeFrom="column">
                  <wp:posOffset>4279900</wp:posOffset>
                </wp:positionH>
                <wp:positionV relativeFrom="paragraph">
                  <wp:posOffset>149225</wp:posOffset>
                </wp:positionV>
                <wp:extent cx="2109470" cy="292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94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9142B" w14:textId="77777777" w:rsidR="00B400C2" w:rsidRPr="00655224" w:rsidRDefault="00B400C2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B87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pt;margin-top:11.75pt;width:166.1pt;height:2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yNqAIAAKkFAAAOAAAAZHJzL2Uyb0RvYy54bWysVNtu2zAMfR+wfxD07voy5WKjTrHG8TCg&#10;uwDtPkCR5ViYLXmSErsb9u+j5CZNWwwYtvnBkESK5OE54uXV2LXowLURSuY4vogw4pKpSshdjr/c&#10;lcESI2OprGirJM/xPTf4avX61eXQZzxRjWorrhEEkSYb+hw31vZZGBrW8I6aC9VzCcZa6Y5a2Opd&#10;WGk6QPSuDZMomoeD0lWvFePGwGkxGfHKx69rzuynujbcojbHUJv1f+3/W/cPV5c022naN4I9lEH/&#10;ooqOCglJT6EKainaa/EiVCeYVkbV9oKpLlR1LRj3GABNHD1Dc9vQnnss0BzTn9pk/l9Y9vHwWSNR&#10;5TjBSNIOKLrjo0XXakSJ687QmwycbntwsyMcA8seqelvFPtqwCU885kuGOe9HT6oCuLRvVX+xljr&#10;zvUIUCMIA3TcnyhwORkcJnGUkgWYGNiSFLaeo5Bmx9u9NvYdVx1yixxroNhHp4cbY101NDu6uGRS&#10;laJtPc2tfHIAjtMJ5Iarzuaq8Kz9SKN0s9wsSUCS+SYgUVEEb8s1CeZlvJgVb4r1uoh/urwxyRpR&#10;VVy6NEcFxeTPGHrQ8sT9SUNGtaJy4VxJRu+261ajAwUFl/5ztEDxZ27h0zK8GbA8gxQnJLpO0qCc&#10;LxcBKcksSBfRMoji9DqdRyQlRfkU0o2Q/N8hoSHH6SyZTar5LbbIfy+x0awTFmZEK7ocL09ONGs4&#10;rTay8tRaKtppfdYKV/5jK6BjR6K9YJ1GJ7XacTv6JxAfBb9V1T0oWCsQGGgR5hssGqW/YzTArMix&#10;+banmmPUvpfwGNOYEDdc/IbMFgls9Llle26hkkGoHFuMpuXaTgNp32uxayDT8YG9hZdTCi9q98Sm&#10;qgCR28A88NgeZpcbOOd77/U4YVe/AAAA//8DAFBLAwQUAAYACAAAACEAFEbwmeAAAAAKAQAADwAA&#10;AGRycy9kb3ducmV2LnhtbEyP0UrDQBRE3wX/YbmCb3aTaFON2RQphCJSoTEfsM1ek2D2bshu2+jX&#10;e/ukj8MMM2fy9WwHccLJ944UxIsIBFLjTE+tgvqjvHsE4YMmowdHqOAbPayL66tcZ8adaY+nKrSC&#10;S8hnWkEXwphJ6ZsOrfYLNyKx9+kmqwPLqZVm0mcut4NMoiiVVvfEC50ecdNh81UdrYLXbb3v3zf1&#10;T7yrtnGalG/lsFspdXszvzyDCDiHvzBc8BkdCmY6uCMZLwYF6eqBvwQFyf0SxCXAcwmIA1tPS5BF&#10;Lv9fKH4BAAD//wMAUEsBAi0AFAAGAAgAAAAhALaDOJL+AAAA4QEAABMAAAAAAAAAAAAAAAAAAAAA&#10;AFtDb250ZW50X1R5cGVzXS54bWxQSwECLQAUAAYACAAAACEAOP0h/9YAAACUAQAACwAAAAAAAAAA&#10;AAAAAAAvAQAAX3JlbHMvLnJlbHNQSwECLQAUAAYACAAAACEAME0cjagCAACpBQAADgAAAAAAAAAA&#10;AAAAAAAuAgAAZHJzL2Uyb0RvYy54bWxQSwECLQAUAAYACAAAACEAFEbwmeAAAAAKAQAADwAAAAAA&#10;AAAAAAAAAAACBQAAZHJzL2Rvd25yZXYueG1sUEsFBgAAAAAEAAQA8wAAAA8GAAAAAA==&#10;" filled="f" stroked="f">
                <v:path arrowok="t"/>
                <v:textbox style="mso-fit-shape-to-text:t">
                  <w:txbxContent>
                    <w:p w14:paraId="4BF9142B" w14:textId="77777777" w:rsidR="00B400C2" w:rsidRPr="00655224" w:rsidRDefault="00B400C2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40C">
        <w:rPr>
          <w:rFonts w:ascii="AcadNusx" w:hAnsi="AcadNusx"/>
          <w:lang w:val="sv-SE"/>
        </w:rPr>
        <w:t xml:space="preserve">  </w:t>
      </w:r>
      <w:r w:rsidR="001D340C">
        <w:rPr>
          <w:rFonts w:ascii="AcadNusx" w:hAnsi="AcadNusx"/>
          <w:lang w:val="sv-SE"/>
        </w:rPr>
        <w:tab/>
      </w:r>
    </w:p>
    <w:p w14:paraId="45BC762F" w14:textId="77777777" w:rsidR="00740D5F" w:rsidRDefault="009836E4" w:rsidP="00F46DB4">
      <w:pPr>
        <w:rPr>
          <w:rFonts w:ascii="Sylfaen" w:hAnsi="Sylfaen"/>
          <w:lang w:val="ka-GE"/>
        </w:rPr>
      </w:pPr>
      <w:r w:rsidRPr="00675A0C">
        <w:rPr>
          <w:rFonts w:ascii="literaturuli_BJG_2000" w:hAnsi="literaturuli_BJG_2000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A1263" wp14:editId="6EC055AD">
                <wp:simplePos x="0" y="0"/>
                <wp:positionH relativeFrom="column">
                  <wp:posOffset>-175260</wp:posOffset>
                </wp:positionH>
                <wp:positionV relativeFrom="paragraph">
                  <wp:posOffset>1134110</wp:posOffset>
                </wp:positionV>
                <wp:extent cx="7086600" cy="0"/>
                <wp:effectExtent l="0" t="19050" r="1905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CB08"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89.3pt" to="544.2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dqEQIAACAEAAAOAAAAZHJzL2Uyb0RvYy54bWysU02P2yAQvVfqf0DcE9up87FWnFVlJ71s&#10;u5F2+wMI4BgtBgQkTlT1v3cgTtq0l6pqDmRghud57w3Lx1Mn0ZFbJ7QqcTZOMeKKaibUvsRfXzej&#10;BUbOE8WI1IqX+Mwdfly9f7fsTcEnutWScYsARLmiNyVuvTdFkjja8o64sTZcQbLRtiMetnafMEt6&#10;QO9kMknTWdJry4zVlDsHp/UliVcRv2k49c9N47hHssTQm4+rjesurMlqSYq9JaYVdGiD/EMXHREK&#10;PnqDqokn6GDFH1CdoFY73fgx1V2im0ZQHjkAmyz9jc1LSwyPXEAcZ24yuf8HS78ctxYJBt5hpEgH&#10;FqFJUKU3roBkpbY28KIn9WKeNH1zkEvukmHjDKDs+s+aAQA5eB3FODW2C5eBJjpFzc83zfnJIwqH&#10;83Qxm6VgDb3mElJcLxrr/CeuOxSCEkuhghykIMcn50MjpLiWhGOlN0LKaKlUqC/xdJ5NA3RngKAH&#10;i99e28Eop6VgoTxcdHa/q6RFRwJjUqXhFzQA+Lsyqw+KRfiWE7YeYk+EvMRQL1XAA3LQ4BBd5uDb&#10;Q/qwXqwX+SifzNajPK3r0cdNlY9mm2w+rT/UVVVn3wO7LC9awRhXobvrTGb533k+vI7LNN2m8iZM&#10;co8eKUKz1//YdHQ3GHoZgp1m560NagSjYQxj8fBkwpz/uo9VPx/26gcAAAD//wMAUEsDBBQABgAI&#10;AAAAIQAnabx93wAAAAwBAAAPAAAAZHJzL2Rvd25yZXYueG1sTI9BT8MwDIXvSPyHyEhc0JZsQlso&#10;TSdA9ADjwuDCLWtMW9E4VZNu5d/jSUhws/2enr+XbybfiQMOsQ1kYDFXIJCq4FqqDby/lTMNIiZL&#10;znaB0MA3RtgU52e5zVw40isedqkWHEIxswaalPpMylg16G2chx6Jtc8weJt4HWrpBnvkcN/JpVIr&#10;6W1L/KGxPT40WH3tRm/g5fmprOn+StPNuH0c2+1CffSlMZcX090tiIRT+jPDCZ/RoWCmfRjJRdEZ&#10;mC3XK7aysNY8nBxK62sQ+9+TLHL5v0TxAwAA//8DAFBLAQItABQABgAIAAAAIQC2gziS/gAAAOEB&#10;AAATAAAAAAAAAAAAAAAAAAAAAABbQ29udGVudF9UeXBlc10ueG1sUEsBAi0AFAAGAAgAAAAhADj9&#10;If/WAAAAlAEAAAsAAAAAAAAAAAAAAAAALwEAAF9yZWxzLy5yZWxzUEsBAi0AFAAGAAgAAAAhAEoM&#10;92oRAgAAIAQAAA4AAAAAAAAAAAAAAAAALgIAAGRycy9lMm9Eb2MueG1sUEsBAi0AFAAGAAgAAAAh&#10;ACdpvH3fAAAADAEAAA8AAAAAAAAAAAAAAAAAawQAAGRycy9kb3ducmV2LnhtbFBLBQYAAAAABAAE&#10;APMAAAB3BQAAAAA=&#10;" strokecolor="#c00000" strokeweight="4.5pt">
                <v:stroke linestyle="thickThin"/>
                <o:lock v:ext="edit" shapetype="f"/>
              </v:line>
            </w:pict>
          </mc:Fallback>
        </mc:AlternateContent>
      </w:r>
    </w:p>
    <w:p w14:paraId="6A0ECDED" w14:textId="77777777" w:rsidR="00740D5F" w:rsidRPr="00740D5F" w:rsidRDefault="00740D5F" w:rsidP="00740D5F">
      <w:pPr>
        <w:rPr>
          <w:rFonts w:ascii="Sylfaen" w:hAnsi="Sylfaen"/>
          <w:lang w:val="ka-GE"/>
        </w:rPr>
      </w:pPr>
    </w:p>
    <w:p w14:paraId="54FEE9AB" w14:textId="77777777" w:rsidR="00740D5F" w:rsidRPr="00740D5F" w:rsidRDefault="00740D5F" w:rsidP="00740D5F">
      <w:pPr>
        <w:rPr>
          <w:rFonts w:ascii="Sylfaen" w:hAnsi="Sylfaen"/>
          <w:lang w:val="ka-GE"/>
        </w:rPr>
      </w:pPr>
    </w:p>
    <w:p w14:paraId="52572687" w14:textId="77777777" w:rsidR="00740D5F" w:rsidRPr="00740D5F" w:rsidRDefault="00740D5F" w:rsidP="00740D5F">
      <w:pPr>
        <w:rPr>
          <w:rFonts w:ascii="Sylfaen" w:hAnsi="Sylfaen"/>
          <w:lang w:val="ka-GE"/>
        </w:rPr>
      </w:pPr>
    </w:p>
    <w:p w14:paraId="746DE7F9" w14:textId="77777777" w:rsidR="00740D5F" w:rsidRPr="00740D5F" w:rsidRDefault="00740D5F" w:rsidP="00740D5F">
      <w:pPr>
        <w:rPr>
          <w:rFonts w:ascii="Sylfaen" w:hAnsi="Sylfaen"/>
          <w:lang w:val="ka-GE"/>
        </w:rPr>
      </w:pPr>
    </w:p>
    <w:p w14:paraId="376940FB" w14:textId="77777777" w:rsidR="00F230F8" w:rsidRDefault="00F230F8" w:rsidP="002C5EA0">
      <w:pPr>
        <w:rPr>
          <w:rFonts w:ascii="Sylfaen" w:hAnsi="Sylfaen"/>
          <w:lang w:val="ka-GE"/>
        </w:rPr>
      </w:pPr>
    </w:p>
    <w:p w14:paraId="5BEEAB08" w14:textId="52239BAE" w:rsidR="00196954" w:rsidRPr="00044212" w:rsidRDefault="001B16D2" w:rsidP="00FB5BD5">
      <w:pPr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ka-GE"/>
        </w:rPr>
        <w:t>27</w:t>
      </w:r>
      <w:r w:rsidR="00CA738D">
        <w:rPr>
          <w:rFonts w:ascii="Sylfaen" w:hAnsi="Sylfaen"/>
          <w:sz w:val="22"/>
          <w:szCs w:val="22"/>
          <w:lang w:val="en-US"/>
        </w:rPr>
        <w:t>.08</w:t>
      </w:r>
      <w:r w:rsidR="0082176A" w:rsidRPr="00044212">
        <w:rPr>
          <w:rFonts w:ascii="Sylfaen" w:hAnsi="Sylfaen"/>
          <w:sz w:val="22"/>
          <w:szCs w:val="22"/>
          <w:lang w:val="en-US"/>
        </w:rPr>
        <w:t>.2020</w:t>
      </w:r>
    </w:p>
    <w:p w14:paraId="6E24478B" w14:textId="77777777" w:rsidR="00330D2F" w:rsidRPr="00E0260F" w:rsidRDefault="00330D2F" w:rsidP="00FB5BD5">
      <w:pPr>
        <w:rPr>
          <w:rFonts w:ascii="Sylfaen" w:hAnsi="Sylfaen"/>
          <w:sz w:val="22"/>
          <w:szCs w:val="22"/>
          <w:lang w:val="ka-GE"/>
        </w:rPr>
      </w:pP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Pr="00E0260F">
        <w:rPr>
          <w:rFonts w:ascii="AcadNusx" w:hAnsi="AcadNusx"/>
          <w:sz w:val="22"/>
          <w:szCs w:val="22"/>
          <w:lang w:val="ka-GE"/>
        </w:rPr>
        <w:tab/>
      </w:r>
      <w:r w:rsidR="00FB5BD5">
        <w:rPr>
          <w:rFonts w:ascii="AcadNusx" w:hAnsi="AcadNusx"/>
          <w:sz w:val="22"/>
          <w:szCs w:val="22"/>
          <w:lang w:val="en-US"/>
        </w:rPr>
        <w:t xml:space="preserve">            </w:t>
      </w:r>
      <w:r w:rsidRPr="00E0260F">
        <w:rPr>
          <w:rFonts w:ascii="Sylfaen" w:hAnsi="Sylfaen"/>
          <w:sz w:val="22"/>
          <w:szCs w:val="22"/>
          <w:lang w:val="ka-GE"/>
        </w:rPr>
        <w:t>ქ. თბილისი</w:t>
      </w:r>
    </w:p>
    <w:p w14:paraId="00D98015" w14:textId="319F94FE" w:rsidR="00330D2F" w:rsidRPr="00DC6B8E" w:rsidRDefault="00330D2F" w:rsidP="00330D2F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FB030C">
        <w:rPr>
          <w:rFonts w:ascii="Sylfaen" w:hAnsi="Sylfaen"/>
          <w:b/>
          <w:sz w:val="28"/>
          <w:szCs w:val="28"/>
          <w:lang w:val="ka-GE"/>
        </w:rPr>
        <w:t>ბრძანება</w:t>
      </w:r>
      <w:r w:rsidRPr="00B562A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B030C">
        <w:rPr>
          <w:rFonts w:ascii="Sylfaen" w:hAnsi="Sylfaen"/>
          <w:b/>
          <w:sz w:val="28"/>
          <w:szCs w:val="28"/>
          <w:lang w:val="ka-GE"/>
        </w:rPr>
        <w:t>№</w:t>
      </w:r>
      <w:r w:rsidR="001B16D2" w:rsidRPr="00FB030C">
        <w:rPr>
          <w:rFonts w:ascii="Sylfaen" w:hAnsi="Sylfaen"/>
          <w:b/>
          <w:sz w:val="28"/>
          <w:szCs w:val="28"/>
          <w:lang w:val="ka-GE"/>
        </w:rPr>
        <w:t>422</w:t>
      </w:r>
      <w:r w:rsidR="0082176A" w:rsidRPr="00FB030C">
        <w:rPr>
          <w:rFonts w:ascii="Sylfaen" w:hAnsi="Sylfaen"/>
          <w:b/>
          <w:sz w:val="28"/>
          <w:szCs w:val="28"/>
          <w:lang w:val="en-GB"/>
        </w:rPr>
        <w:t>/20</w:t>
      </w:r>
    </w:p>
    <w:p w14:paraId="0917696F" w14:textId="69094057" w:rsidR="00330D2F" w:rsidRPr="00E0260F" w:rsidRDefault="00CA738D" w:rsidP="00330D2F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2020</w:t>
      </w:r>
      <w:r w:rsidR="0091281E">
        <w:rPr>
          <w:rFonts w:ascii="Sylfaen" w:hAnsi="Sylfaen"/>
          <w:b/>
          <w:sz w:val="22"/>
          <w:szCs w:val="22"/>
          <w:lang w:val="ka-GE"/>
        </w:rPr>
        <w:t>–20</w:t>
      </w:r>
      <w:r>
        <w:rPr>
          <w:rFonts w:ascii="Sylfaen" w:hAnsi="Sylfaen"/>
          <w:b/>
          <w:sz w:val="22"/>
          <w:szCs w:val="22"/>
          <w:lang w:val="ka-GE"/>
        </w:rPr>
        <w:t>21</w:t>
      </w:r>
      <w:r w:rsidR="00330D2F" w:rsidRPr="00E0260F">
        <w:rPr>
          <w:rFonts w:ascii="Sylfaen" w:hAnsi="Sylfaen"/>
          <w:b/>
          <w:sz w:val="22"/>
          <w:szCs w:val="22"/>
          <w:lang w:val="ka-GE"/>
        </w:rPr>
        <w:t xml:space="preserve"> სასწავლო წლის აკადემიური</w:t>
      </w:r>
      <w:r w:rsidR="00FB030C">
        <w:rPr>
          <w:rFonts w:ascii="Sylfaen" w:hAnsi="Sylfaen"/>
          <w:b/>
          <w:sz w:val="22"/>
          <w:szCs w:val="22"/>
          <w:lang w:val="ka-GE"/>
        </w:rPr>
        <w:t xml:space="preserve"> კალენდარის დამტკიცების შესახებ</w:t>
      </w:r>
    </w:p>
    <w:p w14:paraId="11033B79" w14:textId="5493D8BF" w:rsidR="00741118" w:rsidRPr="00502911" w:rsidRDefault="00330D2F" w:rsidP="00741118">
      <w:pPr>
        <w:jc w:val="center"/>
        <w:rPr>
          <w:rFonts w:ascii="Sylfaen" w:hAnsi="Sylfaen" w:cs="Sylfaen"/>
          <w:strike/>
          <w:sz w:val="20"/>
          <w:szCs w:val="20"/>
          <w:lang w:val="ka-GE"/>
        </w:rPr>
      </w:pPr>
      <w:r w:rsidRPr="00421B17">
        <w:rPr>
          <w:rFonts w:ascii="Sylfaen" w:hAnsi="Sylfaen" w:cs="Sylfaen"/>
          <w:sz w:val="20"/>
          <w:szCs w:val="20"/>
          <w:lang w:val="ka-GE"/>
        </w:rPr>
        <w:t>უნივერსიტეტის მართვის დებულებით პრეზიდენტებისათვის მინიჭებული უფლებამოსილების ფარგლებში</w:t>
      </w:r>
      <w:r w:rsidR="008724D7" w:rsidRPr="00421B17">
        <w:rPr>
          <w:rFonts w:ascii="Sylfaen" w:hAnsi="Sylfaen" w:cs="Sylfaen"/>
          <w:sz w:val="20"/>
          <w:szCs w:val="20"/>
          <w:lang w:val="ka-GE"/>
        </w:rPr>
        <w:t xml:space="preserve"> (მუხლი 2)</w:t>
      </w:r>
      <w:r w:rsidRPr="00421B17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8C4AE6" w:rsidRPr="00421B17">
        <w:rPr>
          <w:rFonts w:ascii="Sylfaen" w:hAnsi="Sylfaen" w:cs="Sylfaen"/>
          <w:sz w:val="20"/>
          <w:szCs w:val="20"/>
          <w:lang w:val="ka-GE"/>
        </w:rPr>
        <w:t>პრეზიდენტ მანანა სანაძის მიერ გაცემული მინდობილობის N 170412575 ფარგლებ</w:t>
      </w:r>
      <w:r w:rsidR="008C4AE6" w:rsidRPr="007B5321">
        <w:rPr>
          <w:rFonts w:ascii="Sylfaen" w:hAnsi="Sylfaen" w:cs="Sylfaen"/>
          <w:sz w:val="20"/>
          <w:szCs w:val="20"/>
          <w:lang w:val="ka-GE"/>
        </w:rPr>
        <w:t>ში,</w:t>
      </w:r>
      <w:r w:rsidR="008C4AE6" w:rsidRPr="007B5321">
        <w:rPr>
          <w:rFonts w:ascii="Sylfaen" w:hAnsi="Sylfaen" w:cs="Sylfaen"/>
          <w:bCs/>
          <w:color w:val="000000"/>
          <w:sz w:val="20"/>
          <w:szCs w:val="20"/>
        </w:rPr>
        <w:t xml:space="preserve"> </w:t>
      </w:r>
      <w:r w:rsidRPr="007B5321">
        <w:rPr>
          <w:rFonts w:ascii="Sylfaen" w:hAnsi="Sylfaen" w:cs="Sylfaen"/>
          <w:sz w:val="20"/>
          <w:szCs w:val="20"/>
          <w:lang w:val="ka-GE"/>
        </w:rPr>
        <w:t xml:space="preserve">უნივერსიტეტის </w:t>
      </w:r>
      <w:r w:rsidRPr="00044212">
        <w:rPr>
          <w:rFonts w:ascii="Sylfaen" w:hAnsi="Sylfaen" w:cs="Sylfaen"/>
          <w:sz w:val="20"/>
          <w:szCs w:val="20"/>
          <w:lang w:val="ka-GE"/>
        </w:rPr>
        <w:t xml:space="preserve">აკადემიური </w:t>
      </w:r>
      <w:r w:rsidRPr="00E12410">
        <w:rPr>
          <w:rFonts w:ascii="Sylfaen" w:hAnsi="Sylfaen" w:cs="Sylfaen"/>
          <w:sz w:val="20"/>
          <w:szCs w:val="20"/>
          <w:highlight w:val="yellow"/>
          <w:lang w:val="ka-GE"/>
        </w:rPr>
        <w:t xml:space="preserve">საბჭოს # </w:t>
      </w:r>
      <w:r w:rsidR="00044212" w:rsidRPr="00E12410">
        <w:rPr>
          <w:rFonts w:ascii="Sylfaen" w:hAnsi="Sylfaen" w:cs="Sylfaen"/>
          <w:sz w:val="20"/>
          <w:szCs w:val="20"/>
          <w:highlight w:val="yellow"/>
          <w:lang w:val="ka-GE"/>
        </w:rPr>
        <w:t xml:space="preserve">14/20 </w:t>
      </w:r>
      <w:r w:rsidR="001D1910" w:rsidRPr="00E12410">
        <w:rPr>
          <w:rFonts w:ascii="Sylfaen" w:hAnsi="Sylfaen" w:cs="Sylfaen"/>
          <w:sz w:val="20"/>
          <w:szCs w:val="20"/>
          <w:highlight w:val="yellow"/>
          <w:lang w:val="ka-GE"/>
        </w:rPr>
        <w:t xml:space="preserve">ოქმის </w:t>
      </w:r>
      <w:r w:rsidR="004B51CE" w:rsidRPr="00E12410">
        <w:rPr>
          <w:rFonts w:ascii="Sylfaen" w:hAnsi="Sylfaen" w:cs="Sylfaen"/>
          <w:sz w:val="20"/>
          <w:szCs w:val="20"/>
          <w:highlight w:val="yellow"/>
          <w:lang w:val="ka-GE"/>
        </w:rPr>
        <w:t>(</w:t>
      </w:r>
      <w:r w:rsidR="008042C2" w:rsidRPr="00E12410">
        <w:rPr>
          <w:rFonts w:ascii="Sylfaen" w:hAnsi="Sylfaen" w:cs="Sylfaen"/>
          <w:sz w:val="20"/>
          <w:szCs w:val="20"/>
          <w:highlight w:val="yellow"/>
          <w:lang w:val="ka-GE"/>
        </w:rPr>
        <w:t>თარიღი</w:t>
      </w:r>
      <w:r w:rsidR="00044212" w:rsidRPr="00E12410">
        <w:rPr>
          <w:rFonts w:ascii="Sylfaen" w:hAnsi="Sylfaen" w:cs="Sylfaen"/>
          <w:sz w:val="20"/>
          <w:szCs w:val="20"/>
          <w:highlight w:val="yellow"/>
          <w:lang w:val="ka-GE"/>
        </w:rPr>
        <w:t xml:space="preserve"> 10.03.2020</w:t>
      </w:r>
      <w:r w:rsidR="00421B17" w:rsidRPr="00E12410">
        <w:rPr>
          <w:rFonts w:ascii="Sylfaen" w:hAnsi="Sylfaen" w:cs="Sylfaen"/>
          <w:sz w:val="20"/>
          <w:szCs w:val="20"/>
          <w:highlight w:val="yellow"/>
          <w:lang w:val="ka-GE"/>
        </w:rPr>
        <w:t>) საფუძველზე</w:t>
      </w:r>
      <w:r w:rsidR="00421B17" w:rsidRPr="00E12410">
        <w:rPr>
          <w:rFonts w:ascii="Sylfaen" w:hAnsi="Sylfaen" w:cs="Sylfaen"/>
          <w:sz w:val="20"/>
          <w:szCs w:val="20"/>
          <w:highlight w:val="yellow"/>
          <w:lang w:val="en-US"/>
        </w:rPr>
        <w:t>,</w:t>
      </w:r>
      <w:r w:rsidR="00421B17" w:rsidRPr="0021434E">
        <w:rPr>
          <w:rFonts w:ascii="Sylfaen" w:hAnsi="Sylfaen" w:cs="Sylfaen"/>
          <w:strike/>
          <w:sz w:val="20"/>
          <w:szCs w:val="20"/>
          <w:lang w:val="en-US"/>
        </w:rPr>
        <w:t xml:space="preserve"> </w:t>
      </w:r>
      <w:r w:rsidR="00502911">
        <w:rPr>
          <w:rFonts w:ascii="Sylfaen" w:hAnsi="Sylfaen" w:cs="Sylfaen"/>
          <w:strike/>
          <w:sz w:val="20"/>
          <w:szCs w:val="20"/>
          <w:lang w:val="ka-GE"/>
        </w:rPr>
        <w:t>ცვლილება</w:t>
      </w:r>
      <w:r w:rsidR="00D93742">
        <w:rPr>
          <w:rFonts w:ascii="Sylfaen" w:hAnsi="Sylfaen" w:cs="Sylfaen"/>
          <w:strike/>
          <w:sz w:val="20"/>
          <w:szCs w:val="20"/>
          <w:lang w:val="ka-GE"/>
        </w:rPr>
        <w:t xml:space="preserve"> ბრძანება #388/20</w:t>
      </w:r>
    </w:p>
    <w:p w14:paraId="440D4CC0" w14:textId="77777777" w:rsidR="00330D2F" w:rsidRPr="00E0260F" w:rsidRDefault="00330D2F" w:rsidP="00330D2F">
      <w:pPr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4D4639A4" w14:textId="77777777" w:rsidR="00330D2F" w:rsidRPr="00E0260F" w:rsidRDefault="00330D2F" w:rsidP="00330D2F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E0260F">
        <w:rPr>
          <w:rFonts w:ascii="Sylfaen" w:hAnsi="Sylfaen" w:cs="Sylfaen"/>
          <w:b/>
          <w:sz w:val="22"/>
          <w:szCs w:val="22"/>
          <w:lang w:val="ka-GE"/>
        </w:rPr>
        <w:t>ვბრძანებ:</w:t>
      </w:r>
    </w:p>
    <w:p w14:paraId="1A1E24E4" w14:textId="77777777" w:rsidR="00330D2F" w:rsidRPr="00E0260F" w:rsidRDefault="00330D2F" w:rsidP="00330D2F">
      <w:pPr>
        <w:rPr>
          <w:rFonts w:ascii="Sylfaen" w:hAnsi="Sylfaen"/>
          <w:sz w:val="22"/>
          <w:szCs w:val="22"/>
          <w:lang w:val="ka-GE"/>
        </w:rPr>
      </w:pPr>
    </w:p>
    <w:p w14:paraId="117A1047" w14:textId="67633E01" w:rsidR="00330D2F" w:rsidRPr="00E0260F" w:rsidRDefault="00330D2F" w:rsidP="00330D2F">
      <w:pPr>
        <w:numPr>
          <w:ilvl w:val="0"/>
          <w:numId w:val="13"/>
        </w:numPr>
        <w:rPr>
          <w:rFonts w:ascii="Sylfaen" w:hAnsi="Sylfaen"/>
          <w:sz w:val="22"/>
          <w:szCs w:val="22"/>
          <w:lang w:val="ka-GE"/>
        </w:rPr>
      </w:pPr>
      <w:r w:rsidRPr="00E0260F">
        <w:rPr>
          <w:rFonts w:ascii="Sylfaen" w:hAnsi="Sylfaen"/>
          <w:sz w:val="22"/>
          <w:szCs w:val="22"/>
          <w:lang w:val="ka-GE"/>
        </w:rPr>
        <w:t xml:space="preserve">დამტკიცდეს </w:t>
      </w:r>
      <w:r w:rsidR="00CA738D">
        <w:rPr>
          <w:rFonts w:ascii="Sylfaen" w:hAnsi="Sylfaen"/>
          <w:sz w:val="22"/>
          <w:szCs w:val="22"/>
          <w:lang w:val="ka-GE"/>
        </w:rPr>
        <w:t>2020-2021</w:t>
      </w:r>
      <w:r w:rsidR="00421B17">
        <w:rPr>
          <w:rFonts w:ascii="Sylfaen" w:hAnsi="Sylfaen"/>
          <w:sz w:val="22"/>
          <w:szCs w:val="22"/>
          <w:lang w:val="ka-GE"/>
        </w:rPr>
        <w:t xml:space="preserve"> სასწავლო წლის </w:t>
      </w:r>
      <w:r w:rsidRPr="00E0260F">
        <w:rPr>
          <w:rFonts w:ascii="Sylfaen" w:hAnsi="Sylfaen"/>
          <w:sz w:val="22"/>
          <w:szCs w:val="22"/>
          <w:lang w:val="ka-GE"/>
        </w:rPr>
        <w:t>აკადემიური კალენდარი საბაკალავრო</w:t>
      </w:r>
      <w:r w:rsidR="00F310BC">
        <w:rPr>
          <w:rFonts w:ascii="Sylfaen" w:hAnsi="Sylfaen"/>
          <w:sz w:val="22"/>
          <w:szCs w:val="22"/>
          <w:lang w:val="ka-GE"/>
        </w:rPr>
        <w:t>, სამაგისტრო, ერთსაფეხურიანი, სადოქტორო და ერთწლიანი</w:t>
      </w:r>
      <w:r w:rsidR="00CA738D">
        <w:rPr>
          <w:rFonts w:ascii="Sylfaen" w:hAnsi="Sylfaen"/>
          <w:sz w:val="22"/>
          <w:szCs w:val="22"/>
          <w:lang w:val="en-US"/>
        </w:rPr>
        <w:t xml:space="preserve"> </w:t>
      </w:r>
      <w:r w:rsidRPr="00E0260F">
        <w:rPr>
          <w:rFonts w:ascii="Sylfaen" w:hAnsi="Sylfaen"/>
          <w:sz w:val="22"/>
          <w:szCs w:val="22"/>
          <w:lang w:val="ka-GE"/>
        </w:rPr>
        <w:t>სწავლების სტუდენტებისთვის შემდეგი სახით:</w:t>
      </w:r>
    </w:p>
    <w:p w14:paraId="12CF3848" w14:textId="77777777" w:rsidR="00330D2F" w:rsidRPr="00E0260F" w:rsidRDefault="00330D2F" w:rsidP="00330D2F">
      <w:pPr>
        <w:ind w:left="750"/>
        <w:rPr>
          <w:rFonts w:ascii="Sylfaen" w:hAnsi="Sylfaen"/>
          <w:b/>
          <w:sz w:val="22"/>
          <w:szCs w:val="22"/>
          <w:lang w:val="ka-GE"/>
        </w:rPr>
      </w:pPr>
    </w:p>
    <w:p w14:paraId="32AED662" w14:textId="1551C217" w:rsidR="00330D2F" w:rsidRPr="00E0260F" w:rsidRDefault="00FA7D48" w:rsidP="00CA738D">
      <w:pPr>
        <w:rPr>
          <w:rFonts w:ascii="Sylfaen" w:hAnsi="Sylfaen"/>
          <w:b/>
          <w:sz w:val="22"/>
          <w:szCs w:val="22"/>
          <w:lang w:val="ka-GE"/>
        </w:rPr>
      </w:pPr>
      <w:r w:rsidRPr="00FA7D48">
        <w:rPr>
          <w:rFonts w:ascii="Sylfaen" w:hAnsi="Sylfaen"/>
          <w:b/>
          <w:sz w:val="22"/>
          <w:szCs w:val="22"/>
          <w:lang w:val="ka-GE"/>
        </w:rPr>
        <w:t xml:space="preserve">დამტკიცდეს აკადემიური კალენდარი </w:t>
      </w:r>
      <w:r w:rsidR="00330D2F" w:rsidRPr="00E0260F">
        <w:rPr>
          <w:rFonts w:ascii="Sylfaen" w:hAnsi="Sylfaen"/>
          <w:b/>
          <w:sz w:val="22"/>
          <w:szCs w:val="22"/>
          <w:lang w:val="ka-GE"/>
        </w:rPr>
        <w:t>მაღალკურსელთათ</w:t>
      </w:r>
      <w:r w:rsidR="00A03060">
        <w:rPr>
          <w:rFonts w:ascii="Sylfaen" w:hAnsi="Sylfaen"/>
          <w:b/>
          <w:sz w:val="22"/>
          <w:szCs w:val="22"/>
          <w:lang w:val="ka-GE"/>
        </w:rPr>
        <w:t>ვის (2019</w:t>
      </w:r>
      <w:r w:rsidR="00330D2F" w:rsidRPr="00E0260F">
        <w:rPr>
          <w:rFonts w:ascii="Sylfaen" w:hAnsi="Sylfaen"/>
          <w:b/>
          <w:sz w:val="22"/>
          <w:szCs w:val="22"/>
          <w:lang w:val="ka-GE"/>
        </w:rPr>
        <w:t xml:space="preserve"> წლის ერთიანი ეროვნული გამოცდების შედეგად ჩარიცხულთათვის</w:t>
      </w:r>
      <w:r w:rsidR="00B17CC5">
        <w:rPr>
          <w:rFonts w:ascii="Sylfaen" w:hAnsi="Sylfaen"/>
          <w:b/>
          <w:sz w:val="22"/>
          <w:szCs w:val="22"/>
          <w:lang w:val="ka-GE"/>
        </w:rPr>
        <w:t xml:space="preserve"> ქართულენოვანი ჯგუფებისათვის</w:t>
      </w:r>
      <w:r w:rsidR="00330D2F" w:rsidRPr="00E0260F">
        <w:rPr>
          <w:rFonts w:ascii="Sylfaen" w:hAnsi="Sylfaen"/>
          <w:b/>
          <w:sz w:val="22"/>
          <w:szCs w:val="22"/>
          <w:lang w:val="ka-GE"/>
        </w:rPr>
        <w:t>)</w:t>
      </w:r>
    </w:p>
    <w:p w14:paraId="117105FB" w14:textId="77777777" w:rsidR="00330D2F" w:rsidRPr="002751DC" w:rsidRDefault="00330D2F" w:rsidP="009A0564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347" w:type="dxa"/>
        <w:tblInd w:w="40" w:type="dxa"/>
        <w:tblLook w:val="04A0" w:firstRow="1" w:lastRow="0" w:firstColumn="1" w:lastColumn="0" w:noHBand="0" w:noVBand="1"/>
      </w:tblPr>
      <w:tblGrid>
        <w:gridCol w:w="1608"/>
        <w:gridCol w:w="3069"/>
        <w:gridCol w:w="4670"/>
      </w:tblGrid>
      <w:tr w:rsidR="00230F45" w14:paraId="708B666B" w14:textId="77777777" w:rsidTr="001B16D2">
        <w:trPr>
          <w:trHeight w:val="300"/>
        </w:trPr>
        <w:tc>
          <w:tcPr>
            <w:tcW w:w="9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1F79AB" w14:textId="77777777" w:rsidR="00230F45" w:rsidRDefault="00230F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230F45" w14:paraId="74B98F9B" w14:textId="77777777" w:rsidTr="001B16D2">
        <w:trPr>
          <w:trHeight w:val="6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E50AC9" w14:textId="77777777" w:rsidR="00230F45" w:rsidRDefault="00230F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B9ADC" w14:textId="77777777" w:rsidR="00230F45" w:rsidRDefault="00230F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0BB98" w14:textId="77777777" w:rsidR="00230F45" w:rsidRDefault="00230F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D93742" w14:paraId="5E63E7BA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21E7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04F" w14:textId="78B12FAC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14.09.2020 – 19.09.2020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E2AC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3FA0F346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587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A8A8" w14:textId="407EE52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21.09.2020 – 26.09.2020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BFD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3ACBA11B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085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CADB" w14:textId="5F29D2D2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28.09.2020 – 03.10.2020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2AC4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184CDF55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50C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47D7" w14:textId="6289B155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BB6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570F1CA3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E07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8DB0" w14:textId="5764EB0F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F67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4122E8BC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7839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08D5" w14:textId="559A8ED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366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19ACCE28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557A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19B7" w14:textId="2566B9A1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6A4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386695BE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A070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9C3D" w14:textId="70EC2210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A8CC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5873C8E8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8C6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F4A19" w14:textId="2DE3B214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694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1697A8A9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E83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D673" w14:textId="13338342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D21E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0E5CAC27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41D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77E2" w14:textId="77777777" w:rsidR="009A0564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23.11.2020 - 28.11.2020; </w:t>
            </w:r>
          </w:p>
          <w:p w14:paraId="3F9567AC" w14:textId="61B70B66" w:rsidR="009A0564" w:rsidRPr="009A0564" w:rsidRDefault="009A0564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23.11.2020</w:t>
            </w:r>
          </w:p>
          <w:p w14:paraId="29C689A2" w14:textId="2C5B2489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6CE" w14:textId="77777777" w:rsidR="00EA787E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 (აღდგენა);</w:t>
            </w:r>
          </w:p>
          <w:p w14:paraId="631AAA1D" w14:textId="77777777" w:rsidR="00EA787E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(გიორგობა)</w:t>
            </w:r>
            <w:r w:rsidR="00EA787E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409AD14F" w14:textId="55C17B51" w:rsidR="00D93742" w:rsidRP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</w:t>
            </w:r>
            <w:r w:rsidR="00EA787E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ას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წავლო კვირა</w:t>
            </w:r>
          </w:p>
        </w:tc>
      </w:tr>
      <w:tr w:rsidR="00D93742" w14:paraId="10177F52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F97" w14:textId="10FD0550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C8E8" w14:textId="481E97A5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6D6" w14:textId="27855056" w:rsidR="00D93742" w:rsidRP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D93742" w14:paraId="24F352CB" w14:textId="77777777" w:rsidTr="00D123E9">
        <w:trPr>
          <w:trHeight w:val="395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C84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E8D7" w14:textId="56D39AFA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7.12.2020 - 12.12.2020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67BC" w14:textId="2B7A3CED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3F0408D4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1C4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2A3" w14:textId="4D393A7B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729" w14:textId="101EDD64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4BF9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D93742" w14:paraId="206687B9" w14:textId="77777777" w:rsidTr="001B16D2">
        <w:trPr>
          <w:trHeight w:val="87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8D73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45DB" w14:textId="366DAF53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B72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  <w:p w14:paraId="5A22E3E8" w14:textId="77777777" w:rsidR="00D93742" w:rsidRP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3742">
              <w:rPr>
                <w:rFonts w:ascii="Calibri" w:hAnsi="Calibri" w:cs="Calibri"/>
                <w:color w:val="000000"/>
                <w:sz w:val="22"/>
                <w:szCs w:val="22"/>
              </w:rPr>
              <w:t>საახალწლო არდადეგები;</w:t>
            </w:r>
          </w:p>
          <w:p w14:paraId="4B128433" w14:textId="078E32CC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3742"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D93742" w14:paraId="77CB439A" w14:textId="77777777" w:rsidTr="00C105B7">
        <w:trPr>
          <w:trHeight w:val="287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8CF7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A184" w14:textId="3CD4BC0C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3139" w14:textId="3FEC4605" w:rsidR="00D93742" w:rsidRPr="00B74BF9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D93742" w14:paraId="71583FF6" w14:textId="77777777" w:rsidTr="00C105B7">
        <w:trPr>
          <w:trHeight w:val="44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A5D" w14:textId="1B5A316D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7F85" w14:textId="37DB1A50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F412" w14:textId="4DF25895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D93742" w14:paraId="4DAC8BBC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015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0F3E" w14:textId="6B8D53B0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25.01.2021– 30.01.2021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696E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D93742" w14:paraId="44F77CA8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7EFD" w14:textId="77777777" w:rsidR="00D93742" w:rsidRDefault="00D93742" w:rsidP="00D93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ABFE" w14:textId="752AE0AB" w:rsidR="00D93742" w:rsidRPr="00B74BF9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D9374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01.02.2021 - 06.02.2021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0152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D93742" w14:paraId="207882A9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1903" w14:textId="77777777" w:rsidR="00D93742" w:rsidRDefault="00D93742" w:rsidP="00D93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C13" w14:textId="77777777" w:rsidR="00D93742" w:rsidRDefault="00D93742" w:rsidP="00D93742">
            <w:pPr>
              <w:rPr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EBFF" w14:textId="77777777" w:rsidR="00D93742" w:rsidRDefault="00D93742" w:rsidP="00D93742">
            <w:pPr>
              <w:rPr>
                <w:sz w:val="20"/>
                <w:szCs w:val="20"/>
              </w:rPr>
            </w:pPr>
          </w:p>
        </w:tc>
      </w:tr>
      <w:tr w:rsidR="00D93742" w14:paraId="1323E98C" w14:textId="77777777" w:rsidTr="001B16D2">
        <w:trPr>
          <w:trHeight w:val="300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A394BF6" w14:textId="77777777" w:rsidR="00D93742" w:rsidRDefault="00D93742" w:rsidP="00D937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D93742" w14:paraId="31B1759C" w14:textId="77777777" w:rsidTr="001B16D2">
        <w:trPr>
          <w:trHeight w:val="6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C356C8" w14:textId="77777777" w:rsidR="00D93742" w:rsidRDefault="00D93742" w:rsidP="00D937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515F7" w14:textId="77777777" w:rsidR="00D93742" w:rsidRDefault="00D93742" w:rsidP="00D937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8805F" w14:textId="77777777" w:rsidR="00D93742" w:rsidRDefault="00D93742" w:rsidP="00D937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1B16D2" w14:paraId="3D7E9FEC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4E1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4952" w14:textId="72D466C1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2C1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1A4BFD61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0836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D38A" w14:textId="5976ECE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965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717A0878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2DD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7412" w14:textId="426B3E3F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CB7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7D05A92B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D94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913D" w14:textId="273FD90B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AF58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1151D679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D88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BE70" w14:textId="748DCBC5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271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  <w:p w14:paraId="393A46BA" w14:textId="77777777" w:rsidR="008D0558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დასვენება კონფერენციის გამო; </w:t>
            </w:r>
          </w:p>
          <w:p w14:paraId="3C9A94F9" w14:textId="0BB81E7F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0ECCE768" w14:textId="77777777" w:rsidTr="001521D1">
        <w:trPr>
          <w:trHeight w:val="413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9469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3951" w14:textId="2FE093BC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A29C" w14:textId="394BDCEF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3CA84E83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51D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5C8C" w14:textId="55905AA1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6018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7A69D084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09B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9C0E" w14:textId="1DF1A955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572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7AADDF46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4A72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BFDF" w14:textId="5AF9E95C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9A4B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193F03B5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6AD3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1E27" w14:textId="2D8B8ED6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6E2B" w14:textId="77777777" w:rsidR="008D0558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3486DE5F" w14:textId="77777777" w:rsidR="008D0558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 xml:space="preserve">აღდგომის არდადეგები; </w:t>
            </w:r>
          </w:p>
          <w:p w14:paraId="0777C7F7" w14:textId="350DC02C" w:rsidR="001B16D2" w:rsidRP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1B16D2" w14:paraId="74594258" w14:textId="77777777" w:rsidTr="001521D1">
        <w:trPr>
          <w:trHeight w:val="395"/>
        </w:trPr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FA57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AF4C" w14:textId="7BDD8C2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F2B1" w14:textId="26A53E0F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6BC3A77E" w14:textId="77777777" w:rsidTr="001B16D2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634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2A9" w14:textId="36D65CF2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8F5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B16D2" w14:paraId="23B0EA67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7A78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46F" w14:textId="1CDC77CB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24.05.2021 - 29.05.2021; 26.05.2021; 30.05.2021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33B3" w14:textId="77777777" w:rsidR="008D0558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 xml:space="preserve">; </w:t>
            </w:r>
          </w:p>
          <w:p w14:paraId="5CF0C08D" w14:textId="77777777" w:rsidR="008D0558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დასვენება;</w:t>
            </w:r>
          </w:p>
          <w:p w14:paraId="5B92A42B" w14:textId="1B17D4FD" w:rsidR="001B16D2" w:rsidRP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1B16D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1B16D2" w14:paraId="6F1E0BE8" w14:textId="77777777" w:rsidTr="00D123E9">
        <w:trPr>
          <w:trHeight w:val="413"/>
        </w:trPr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30A8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828F" w14:textId="3F2D8FE2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8682" w14:textId="117392BA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B16D2" w14:paraId="7BD6CBFC" w14:textId="77777777" w:rsidTr="001B16D2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596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152" w14:textId="3B999252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AEF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1B16D2" w14:paraId="33EB82EE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897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0769" w14:textId="0D8F34C0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190B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1B16D2" w14:paraId="322799F6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A652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8B07" w14:textId="49E75EE0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379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1B16D2" w14:paraId="553FEB24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444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ACA3" w14:textId="4C2F88E6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B13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1B16D2" w14:paraId="1B27CF50" w14:textId="77777777" w:rsidTr="001B16D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C02" w14:textId="77777777" w:rsidR="001B16D2" w:rsidRDefault="001B16D2" w:rsidP="001B16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79BB" w14:textId="6340CBB2" w:rsidR="001B16D2" w:rsidRPr="00B400C2" w:rsidRDefault="00B400C2" w:rsidP="001B16D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05.07.2021 – 10.07.2021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CD4" w14:textId="77777777" w:rsidR="001B16D2" w:rsidRDefault="001B16D2" w:rsidP="001B16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7F66B6AC" w14:textId="77777777" w:rsidR="00421B17" w:rsidRDefault="00421B17" w:rsidP="004221CC">
      <w:pPr>
        <w:rPr>
          <w:rFonts w:ascii="Sylfaen" w:hAnsi="Sylfaen"/>
          <w:b/>
          <w:sz w:val="22"/>
          <w:szCs w:val="22"/>
          <w:lang w:val="ka-GE"/>
        </w:rPr>
      </w:pPr>
    </w:p>
    <w:p w14:paraId="227AF207" w14:textId="77777777" w:rsidR="00421B17" w:rsidRDefault="00421B17" w:rsidP="004221CC">
      <w:pPr>
        <w:rPr>
          <w:rFonts w:ascii="Sylfaen" w:hAnsi="Sylfaen"/>
          <w:b/>
          <w:sz w:val="22"/>
          <w:szCs w:val="22"/>
          <w:lang w:val="ka-GE"/>
        </w:rPr>
      </w:pPr>
    </w:p>
    <w:p w14:paraId="32F092DE" w14:textId="19787A48" w:rsidR="00230F45" w:rsidRDefault="00FA7D48" w:rsidP="004221CC">
      <w:pPr>
        <w:rPr>
          <w:rFonts w:ascii="Sylfaen" w:hAnsi="Sylfaen"/>
          <w:b/>
          <w:sz w:val="22"/>
          <w:szCs w:val="22"/>
          <w:lang w:val="ka-GE"/>
        </w:rPr>
      </w:pPr>
      <w:r w:rsidRPr="00FA7D48">
        <w:rPr>
          <w:rFonts w:ascii="Sylfaen" w:hAnsi="Sylfaen"/>
          <w:b/>
          <w:sz w:val="22"/>
          <w:szCs w:val="22"/>
          <w:lang w:val="ka-GE"/>
        </w:rPr>
        <w:t xml:space="preserve">დამტკიცდეს აკადემიური კალენდარი </w:t>
      </w:r>
      <w:r w:rsidR="00230F45">
        <w:rPr>
          <w:rFonts w:ascii="Sylfaen" w:hAnsi="Sylfaen"/>
          <w:b/>
          <w:sz w:val="22"/>
          <w:szCs w:val="22"/>
          <w:lang w:val="ka-GE"/>
        </w:rPr>
        <w:t>პირველკურსელთათვის (2020</w:t>
      </w:r>
      <w:r w:rsidR="00230F45" w:rsidRPr="00230F45">
        <w:rPr>
          <w:rFonts w:ascii="Sylfaen" w:hAnsi="Sylfaen"/>
          <w:b/>
          <w:sz w:val="22"/>
          <w:szCs w:val="22"/>
          <w:lang w:val="ka-GE"/>
        </w:rPr>
        <w:t xml:space="preserve"> წლის ერთიანი ეროვნული გამოცდების შედეგად ჩარიცხულთათვის ქართულენოვანი ჯგუფებისათვის)</w:t>
      </w:r>
    </w:p>
    <w:p w14:paraId="523F262A" w14:textId="77777777" w:rsidR="00230F45" w:rsidRDefault="00230F45" w:rsidP="004221CC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620" w:type="dxa"/>
        <w:tblInd w:w="50" w:type="dxa"/>
        <w:tblLook w:val="04A0" w:firstRow="1" w:lastRow="0" w:firstColumn="1" w:lastColumn="0" w:noHBand="0" w:noVBand="1"/>
      </w:tblPr>
      <w:tblGrid>
        <w:gridCol w:w="1247"/>
        <w:gridCol w:w="3148"/>
        <w:gridCol w:w="5225"/>
      </w:tblGrid>
      <w:tr w:rsidR="00C520A5" w14:paraId="03BE2E27" w14:textId="77777777" w:rsidTr="00EA787E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FB1E16" w14:textId="77777777" w:rsidR="00C520A5" w:rsidRDefault="00C520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C520A5" w14:paraId="616C49CB" w14:textId="77777777" w:rsidTr="00EA787E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FD40E5" w14:textId="77777777" w:rsidR="00C520A5" w:rsidRDefault="00C520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F69E8" w14:textId="77777777" w:rsidR="00C520A5" w:rsidRDefault="00C520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EC584" w14:textId="77777777" w:rsidR="00C520A5" w:rsidRDefault="00C520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B400C2" w14:paraId="72745A1D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FDE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96F" w14:textId="3832FBF4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21.09.2020 – 26.09.2020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398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775535B5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F9F3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E360" w14:textId="16F88EFE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28.09.2020 – 03.10.2020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CB5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7A4CC158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54F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B88D" w14:textId="58926776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C54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5079DC0F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AF6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E216" w14:textId="0397F4C2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D12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4D659FB0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ED8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930F" w14:textId="7795769D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A8D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432B501D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132E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A94C" w14:textId="3BF45175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D6D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4EDF2A9C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97D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4242" w14:textId="26E5C90D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D5F0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2DD9ADE2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504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0C31" w14:textId="585EBF81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9AB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2C2144D8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9C0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4BA4" w14:textId="45E5922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9198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10059790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D708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20B2" w14:textId="77777777" w:rsidR="009A0564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23.11.2020 - 28.11.2020;</w:t>
            </w:r>
          </w:p>
          <w:p w14:paraId="7C4E9C6C" w14:textId="6ED3C9D3" w:rsidR="009A0564" w:rsidRPr="009A0564" w:rsidRDefault="009A0564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23.11.2020</w:t>
            </w:r>
          </w:p>
          <w:p w14:paraId="1EF8091A" w14:textId="321C21EF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0DB" w14:textId="41512C1A" w:rsidR="001521D1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1521D1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579A4683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 (გიორგობა)</w:t>
            </w:r>
            <w:r w:rsidR="001521D1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2C81F0F4" w14:textId="5E57B762" w:rsidR="001521D1" w:rsidRPr="00B400C2" w:rsidRDefault="001521D1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B400C2" w14:paraId="086E1ABB" w14:textId="77777777" w:rsidTr="001521D1">
        <w:trPr>
          <w:trHeight w:val="37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766" w14:textId="548FFAA9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84B6" w14:textId="4AD04044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2019" w14:textId="504E1D28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 </w:t>
            </w:r>
          </w:p>
        </w:tc>
      </w:tr>
      <w:tr w:rsidR="00B400C2" w14:paraId="1F84C8AB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1B87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C83C" w14:textId="323E5585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767F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3214369B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C7E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D57B" w14:textId="1C63A530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A302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50849133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9899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F993" w14:textId="46E6B1AC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937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31D977FE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საახალწლო არდადეგები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712C6DFE" w14:textId="005F2F54" w:rsidR="00B400C2" w:rsidRP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B400C2" w14:paraId="38CE7DF3" w14:textId="77777777" w:rsidTr="001521D1">
        <w:trPr>
          <w:trHeight w:val="36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8F9" w14:textId="7EDD06EA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8AF5" w14:textId="488E580F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C32E" w14:textId="57453B53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B400C2" w14:paraId="275F2094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CA1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C606" w14:textId="17D50454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F7C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B400C2" w14:paraId="0CDC07CA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104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C25D" w14:textId="6213CBED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E32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B400C2" w14:paraId="5C1E10A1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8C4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F3BD" w14:textId="2C8332E4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48F2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B400C2" w14:paraId="58476FA5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A7B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89ED" w14:textId="6419FDC0" w:rsidR="00B400C2" w:rsidRP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08.02.2021 – 13.02.2021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09C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B400C2" w14:paraId="0DC00C39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F804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A95" w14:textId="77777777" w:rsidR="00B400C2" w:rsidRDefault="00B400C2" w:rsidP="00B400C2">
            <w:pPr>
              <w:rPr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8AC2" w14:textId="77777777" w:rsidR="00B400C2" w:rsidRDefault="00B400C2" w:rsidP="00B400C2">
            <w:pPr>
              <w:rPr>
                <w:sz w:val="20"/>
                <w:szCs w:val="20"/>
              </w:rPr>
            </w:pPr>
          </w:p>
        </w:tc>
      </w:tr>
      <w:tr w:rsidR="00B400C2" w14:paraId="1FED0289" w14:textId="77777777" w:rsidTr="00EA787E">
        <w:trPr>
          <w:trHeight w:val="30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BA18EB9" w14:textId="77777777" w:rsidR="00B400C2" w:rsidRDefault="00B400C2" w:rsidP="00B40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B400C2" w14:paraId="150639FC" w14:textId="77777777" w:rsidTr="00EA787E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870581" w14:textId="77777777" w:rsidR="00B400C2" w:rsidRDefault="00B400C2" w:rsidP="00B40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B077E" w14:textId="77777777" w:rsidR="00B400C2" w:rsidRDefault="00B400C2" w:rsidP="00B40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B609E" w14:textId="77777777" w:rsidR="00B400C2" w:rsidRDefault="00B400C2" w:rsidP="00B40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B400C2" w14:paraId="78BBFF9F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EF2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ECF" w14:textId="45FAE0C5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D51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4BC6B5FE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90F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2FDB" w14:textId="448DCFAA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49E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610DD2AB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DE3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A46C" w14:textId="0F648E65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D99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15D027F1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D06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5664" w14:textId="3BA59D6B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7C0" w14:textId="77777777" w:rsidR="009A0564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1A054503" w14:textId="77777777" w:rsidR="009A0564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დასვენება კონფერენციის გამო; </w:t>
            </w:r>
          </w:p>
          <w:p w14:paraId="423C13CB" w14:textId="57353B76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0407C628" w14:textId="77777777" w:rsidTr="009A0564">
        <w:trPr>
          <w:trHeight w:val="36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02E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A76E" w14:textId="79D32914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DE08" w14:textId="18D752D5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57A1FA33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990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985" w14:textId="34DBEFA2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5DA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6116D42E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498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14E6" w14:textId="7484EDFE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B28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058CC8C4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338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B483" w14:textId="2AAB28CE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EE9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62CA2872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ABB2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90C0" w14:textId="32CBEE69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2FE" w14:textId="77777777" w:rsidR="003B222F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4D54FF21" w14:textId="77777777" w:rsidR="003B222F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აღდგომის არდადეგები;</w:t>
            </w:r>
          </w:p>
          <w:p w14:paraId="5876DB5B" w14:textId="50CC6B88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სასწავლო კვირა</w:t>
            </w:r>
          </w:p>
        </w:tc>
      </w:tr>
      <w:tr w:rsidR="00B400C2" w14:paraId="6F32228F" w14:textId="77777777" w:rsidTr="003B222F">
        <w:trPr>
          <w:trHeight w:val="39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6F5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4ACE" w14:textId="421A2F0C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845A" w14:textId="55B4A3D0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B400C2" w14:paraId="673BF2E4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06F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8AE2" w14:textId="018BB2C2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E3FC" w14:textId="7777777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B400C2" w14:paraId="079CD196" w14:textId="77777777" w:rsidTr="00EA787E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573" w14:textId="77777777" w:rsidR="00B400C2" w:rsidRDefault="00B400C2" w:rsidP="00B40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7EDE" w14:textId="77777777" w:rsidR="003B222F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24.05.2021 - 29.05.2021; 26.05.2021;</w:t>
            </w:r>
          </w:p>
          <w:p w14:paraId="56F7C07A" w14:textId="6CDAE323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AC0" w14:textId="77777777" w:rsidR="003B222F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  <w:p w14:paraId="397D3D54" w14:textId="77777777" w:rsidR="003B222F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დასვენება;</w:t>
            </w:r>
          </w:p>
          <w:p w14:paraId="799FEEE5" w14:textId="14A69FA7" w:rsidR="00B400C2" w:rsidRDefault="00B400C2" w:rsidP="00B40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 (აღდგენა)</w:t>
            </w:r>
          </w:p>
        </w:tc>
      </w:tr>
      <w:tr w:rsidR="00EA787E" w14:paraId="0B6B758B" w14:textId="77777777" w:rsidTr="003B222F">
        <w:trPr>
          <w:trHeight w:val="39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DDA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CD2C" w14:textId="7DC95F8C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0E0A" w14:textId="71BD3255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4968245F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C28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E906" w14:textId="31638808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5164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EA787E" w14:paraId="601FAD25" w14:textId="77777777" w:rsidTr="00EA787E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F72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0792" w14:textId="5266635C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01A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EA787E" w14:paraId="03175B90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4D44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07F7" w14:textId="3CFEB310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58B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EA787E" w14:paraId="1A62A5C6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6148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D9F3" w14:textId="12284335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676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EA787E" w14:paraId="31902A3A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CA7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26B2" w14:textId="2DA70C4A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6750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EA787E" w14:paraId="4B744BB0" w14:textId="77777777" w:rsidTr="00EA787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576" w14:textId="77777777" w:rsidR="00EA787E" w:rsidRDefault="00EA787E" w:rsidP="00EA7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20CB" w14:textId="2AAFBBA8" w:rsidR="00EA787E" w:rsidRP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12.07.2021 – 17.07.2021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D0B" w14:textId="77777777" w:rsidR="00EA787E" w:rsidRDefault="00EA787E" w:rsidP="00EA7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78C27960" w14:textId="77777777" w:rsidR="009A0564" w:rsidRDefault="009A0564" w:rsidP="00F97C3E">
      <w:pPr>
        <w:rPr>
          <w:rFonts w:ascii="Sylfaen" w:hAnsi="Sylfaen"/>
          <w:b/>
          <w:sz w:val="22"/>
          <w:szCs w:val="22"/>
          <w:lang w:val="ka-GE"/>
        </w:rPr>
      </w:pPr>
    </w:p>
    <w:p w14:paraId="5BA7F917" w14:textId="0D92AB9B" w:rsidR="00230F45" w:rsidRDefault="00FA7D48" w:rsidP="00F97C3E">
      <w:pPr>
        <w:rPr>
          <w:rFonts w:ascii="Sylfaen" w:hAnsi="Sylfaen"/>
          <w:b/>
          <w:sz w:val="22"/>
          <w:szCs w:val="22"/>
          <w:lang w:val="ka-GE"/>
        </w:rPr>
      </w:pPr>
      <w:r w:rsidRPr="00FA7D48">
        <w:rPr>
          <w:rFonts w:ascii="Sylfaen" w:hAnsi="Sylfaen"/>
          <w:b/>
          <w:sz w:val="22"/>
          <w:szCs w:val="22"/>
          <w:lang w:val="ka-GE"/>
        </w:rPr>
        <w:lastRenderedPageBreak/>
        <w:t xml:space="preserve">დამტკიცდეს აკადემიური კალენდარი </w:t>
      </w:r>
      <w:r w:rsidR="00F97C3E">
        <w:rPr>
          <w:rFonts w:ascii="Sylfaen" w:hAnsi="Sylfaen"/>
          <w:b/>
          <w:sz w:val="22"/>
          <w:szCs w:val="22"/>
          <w:lang w:val="ka-GE"/>
        </w:rPr>
        <w:t>უცხოელი სტუდენტებისათვის</w:t>
      </w:r>
      <w:r w:rsidR="00F97C3E" w:rsidRPr="00F97C3E">
        <w:rPr>
          <w:rFonts w:ascii="Sylfaen" w:hAnsi="Sylfaen"/>
          <w:b/>
          <w:sz w:val="22"/>
          <w:szCs w:val="22"/>
          <w:lang w:val="ka-GE"/>
        </w:rPr>
        <w:t xml:space="preserve"> (</w:t>
      </w:r>
      <w:r w:rsidR="00F97C3E">
        <w:rPr>
          <w:rFonts w:ascii="Sylfaen" w:hAnsi="Sylfaen"/>
          <w:b/>
          <w:sz w:val="22"/>
          <w:szCs w:val="22"/>
          <w:lang w:val="ka-GE"/>
        </w:rPr>
        <w:t>გარდა მედიცინისა)</w:t>
      </w:r>
    </w:p>
    <w:p w14:paraId="560BCD68" w14:textId="77777777" w:rsidR="00230F45" w:rsidRDefault="00230F45" w:rsidP="004221CC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080" w:type="dxa"/>
        <w:tblInd w:w="15" w:type="dxa"/>
        <w:tblLook w:val="04A0" w:firstRow="1" w:lastRow="0" w:firstColumn="1" w:lastColumn="0" w:noHBand="0" w:noVBand="1"/>
      </w:tblPr>
      <w:tblGrid>
        <w:gridCol w:w="1247"/>
        <w:gridCol w:w="2788"/>
        <w:gridCol w:w="5045"/>
      </w:tblGrid>
      <w:tr w:rsidR="00954040" w14:paraId="3E4D7181" w14:textId="77777777" w:rsidTr="00954040">
        <w:trPr>
          <w:trHeight w:val="300"/>
        </w:trPr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FA9C5E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954040" w14:paraId="3F567107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0833E9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C4784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04C93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54040" w14:paraId="00B11EE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A46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C6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CE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5909495E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970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A8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54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0CF7827B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8E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7D2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76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A6D86C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46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45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AE0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B41688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75A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8C8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98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45F39F5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BCC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95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59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CDE87C0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33B7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07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C1E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8DD18D0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4B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FE9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23.11.2020 - 28.11.2020; 29.11.2020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E929" w14:textId="16FE81A1" w:rsidR="003B222F" w:rsidRDefault="003B22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95404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2B6084B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(გიორგობა)</w:t>
            </w:r>
            <w:r w:rsidR="003B222F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1E5AB4F7" w14:textId="71BCE269" w:rsidR="003B222F" w:rsidRPr="003B222F" w:rsidRDefault="003B222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954040" w14:paraId="07D1CC09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610" w14:textId="30CF45E8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DF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53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D44222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DF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BA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D9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00CBF0E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67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F4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CC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2E0DF83B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D7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3DE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B8BB" w14:textId="77777777" w:rsidR="003B222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3CBFC7B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საახალწლო არდადეგები</w:t>
            </w:r>
            <w:r w:rsidR="003B222F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54FDF788" w14:textId="5CE39891" w:rsidR="003B222F" w:rsidRPr="003B222F" w:rsidRDefault="003B222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954040" w14:paraId="152DD450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D17" w14:textId="245E9E1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ED8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5B4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0CE10D6F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2B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6E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1D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7AB5C93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882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2B0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60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54040" w14:paraId="3CAEE9C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41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0A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FD4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54040" w14:paraId="7AC186B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843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8B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08.02.2021 - 13.02.2021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0F9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54040" w14:paraId="6C0D758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F40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7E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5A4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30F9B51F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2DC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92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E6D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6A0898D3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44E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EED7" w14:textId="77777777" w:rsidR="00954040" w:rsidRDefault="00954040">
            <w:pPr>
              <w:rPr>
                <w:sz w:val="20"/>
                <w:szCs w:val="20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8C71" w14:textId="77777777" w:rsidR="00954040" w:rsidRDefault="00954040">
            <w:pPr>
              <w:rPr>
                <w:sz w:val="20"/>
                <w:szCs w:val="20"/>
              </w:rPr>
            </w:pPr>
          </w:p>
        </w:tc>
      </w:tr>
      <w:tr w:rsidR="00954040" w14:paraId="182DBF7F" w14:textId="77777777" w:rsidTr="00954040">
        <w:trPr>
          <w:trHeight w:val="30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6DBC552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954040" w14:paraId="7F0B89B7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182369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3366D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BF825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54040" w14:paraId="516C15A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F5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C4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FB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67456B6B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7CE4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180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A1D3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646EA5F5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კონფერენციის გამო;</w:t>
            </w:r>
          </w:p>
          <w:p w14:paraId="33A1F51F" w14:textId="03E1A690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სასწავლო კვირა</w:t>
            </w:r>
          </w:p>
        </w:tc>
      </w:tr>
      <w:tr w:rsidR="00954040" w14:paraId="41770807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AC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97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943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EBF9ED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CCA9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A4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6E5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635FD036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13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AE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C4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2530F6C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AC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B7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1C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21F3703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CF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10B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8DC6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0C1F082E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აღდგომის არდადეგები; </w:t>
            </w:r>
          </w:p>
          <w:p w14:paraId="3C4870E1" w14:textId="1D8989D8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6524C57F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EAC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B7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6E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0515103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136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9E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C6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644194E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AE9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5A09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24.05.2021 - 29.05.2021; 26.05.2021; </w:t>
            </w:r>
          </w:p>
          <w:p w14:paraId="4B4CA6AC" w14:textId="363DE3C3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F671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169D78A8" w14:textId="77777777" w:rsidR="007B7341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დასვენება;</w:t>
            </w:r>
          </w:p>
          <w:p w14:paraId="56A30001" w14:textId="322A7ECD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 (აღდგენა)</w:t>
            </w:r>
          </w:p>
        </w:tc>
      </w:tr>
      <w:tr w:rsidR="00954040" w14:paraId="06E739C5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13D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AB1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08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3E9F7B67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E2CD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C11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6E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29D4C6D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15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53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A02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7D353659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BA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8B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76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4EFE1191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E7C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538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FF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954040" w14:paraId="3E66B1C7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C6EA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D5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B9A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954040" w14:paraId="37246BB3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A09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D7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12.07.2021 - 17.07.2021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394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54040" w14:paraId="34383646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9E3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45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19.07.2021 - 24.07.2021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E6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0C0CCAD1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86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FF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26.07.2021 - 31.07.2021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EC0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3357BF27" w14:textId="77777777" w:rsidR="00AE230F" w:rsidRDefault="00AE230F" w:rsidP="004221CC">
      <w:pPr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</w:p>
    <w:p w14:paraId="5DF431B5" w14:textId="68F1AC49" w:rsidR="00954040" w:rsidRDefault="00FA7D48" w:rsidP="004221CC">
      <w:pPr>
        <w:rPr>
          <w:rFonts w:ascii="Sylfaen" w:hAnsi="Sylfaen"/>
          <w:b/>
          <w:sz w:val="22"/>
          <w:szCs w:val="22"/>
          <w:lang w:val="ka-GE"/>
        </w:rPr>
      </w:pPr>
      <w:r w:rsidRPr="00FA7D48">
        <w:rPr>
          <w:rFonts w:ascii="Sylfaen" w:hAnsi="Sylfaen"/>
          <w:b/>
          <w:sz w:val="22"/>
          <w:szCs w:val="22"/>
          <w:lang w:val="ka-GE"/>
        </w:rPr>
        <w:t xml:space="preserve">დამტკიცდეს აკადემიური კალენდარი </w:t>
      </w:r>
      <w:r w:rsidR="00954040">
        <w:rPr>
          <w:rFonts w:ascii="Sylfaen" w:hAnsi="Sylfaen"/>
          <w:b/>
          <w:sz w:val="22"/>
          <w:szCs w:val="22"/>
          <w:lang w:val="ka-GE"/>
        </w:rPr>
        <w:t xml:space="preserve">მედიცინის </w:t>
      </w:r>
      <w:r w:rsidR="00954040" w:rsidRPr="00954040">
        <w:rPr>
          <w:rFonts w:ascii="Sylfaen" w:hAnsi="Sylfaen"/>
          <w:b/>
          <w:sz w:val="22"/>
          <w:szCs w:val="22"/>
          <w:lang w:val="ka-GE"/>
        </w:rPr>
        <w:t xml:space="preserve">უცხოელი სტუდენტებისათვის </w:t>
      </w:r>
    </w:p>
    <w:p w14:paraId="1A6B6BAD" w14:textId="77777777" w:rsidR="00FA7D48" w:rsidRDefault="00FA7D48" w:rsidP="004221CC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350" w:type="dxa"/>
        <w:tblInd w:w="10" w:type="dxa"/>
        <w:tblLook w:val="04A0" w:firstRow="1" w:lastRow="0" w:firstColumn="1" w:lastColumn="0" w:noHBand="0" w:noVBand="1"/>
      </w:tblPr>
      <w:tblGrid>
        <w:gridCol w:w="1247"/>
        <w:gridCol w:w="2500"/>
        <w:gridCol w:w="5603"/>
      </w:tblGrid>
      <w:tr w:rsidR="00954040" w14:paraId="36D356DA" w14:textId="77777777" w:rsidTr="00954040">
        <w:trPr>
          <w:trHeight w:val="300"/>
        </w:trPr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5CCA499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954040" w14:paraId="1BD71470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B7B7CB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2D556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F4858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54040" w14:paraId="5324790C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D692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64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D2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61EDED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A25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8E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A8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57C6D14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464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EB5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EE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9322391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E5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59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D3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72F2E54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CA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66A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4C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DF1BD6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43C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70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BE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4C6456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CDC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FF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741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73F9A5D2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9A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5E9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23.11.2020 - 28.11.2020; 29.11.2020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0978" w14:textId="7B8C5737" w:rsidR="00AE230F" w:rsidRDefault="00AE2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95404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51FAC4A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(გიორგობა)</w:t>
            </w:r>
            <w:r w:rsidR="00AE230F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3BB398CC" w14:textId="3F572A7C" w:rsidR="00AE230F" w:rsidRPr="00AE230F" w:rsidRDefault="00AE230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954040" w14:paraId="13F55F3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FB7" w14:textId="1C571542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050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C4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C4E698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9E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F61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D3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2C114D5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681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C5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1C0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065FD61C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57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DDC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BB4E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547C84E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საახალწლო არდადეგები</w:t>
            </w:r>
            <w:r w:rsidR="00AE230F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6B3FB717" w14:textId="4C59FD50" w:rsidR="00AE230F" w:rsidRPr="00AE230F" w:rsidRDefault="00AE230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954040" w14:paraId="3A8B175B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140" w14:textId="48039438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D1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BB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1511367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76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0A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DE8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33104231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64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D8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DBB9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513BD7CB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08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76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CD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54040" w14:paraId="45C924FB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8F9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DA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08.02.2021 - 13.02.2021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48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54040" w14:paraId="7AA890E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044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DC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6E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54040" w14:paraId="333E2168" w14:textId="77777777" w:rsidTr="00954040">
        <w:trPr>
          <w:trHeight w:val="300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C6D" w14:textId="5000A156" w:rsidR="00954040" w:rsidRDefault="00AE2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 xml:space="preserve">             </w:t>
            </w:r>
            <w:r w:rsidR="0095404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5D1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E68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69955973" w14:textId="77777777" w:rsidTr="00954040">
        <w:trPr>
          <w:trHeight w:val="300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693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74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9BB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55C704E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83CB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D59D" w14:textId="77777777" w:rsidR="00954040" w:rsidRDefault="00954040">
            <w:pPr>
              <w:rPr>
                <w:sz w:val="20"/>
                <w:szCs w:val="20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431" w14:textId="77777777" w:rsidR="00954040" w:rsidRDefault="00954040">
            <w:pPr>
              <w:rPr>
                <w:sz w:val="20"/>
                <w:szCs w:val="20"/>
              </w:rPr>
            </w:pPr>
          </w:p>
        </w:tc>
      </w:tr>
      <w:tr w:rsidR="00954040" w14:paraId="38DDEBBC" w14:textId="77777777" w:rsidTr="00954040">
        <w:trPr>
          <w:trHeight w:val="30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F13778B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954040" w14:paraId="103C53B8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A955C7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C7BE6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A00C5" w14:textId="77777777" w:rsidR="00954040" w:rsidRDefault="00954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54040" w14:paraId="0300ACEA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EA0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69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91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AE73793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4CC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118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5116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1889A4CC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კონფერენციის გამო;</w:t>
            </w:r>
          </w:p>
          <w:p w14:paraId="7568A74D" w14:textId="7383F442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სასწავლო კვირა</w:t>
            </w:r>
          </w:p>
        </w:tc>
      </w:tr>
      <w:tr w:rsidR="00954040" w14:paraId="19030F73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CCF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294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DD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64A29440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700B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17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AC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4248B63B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88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35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96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64A9F98D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40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580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D3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718775AE" w14:textId="77777777" w:rsidTr="00954040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F7F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0CD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7320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0E84F376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აღდგომის არდადეგები;</w:t>
            </w:r>
          </w:p>
          <w:p w14:paraId="14508EEA" w14:textId="1D7C9F74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სასწავლო კვირა</w:t>
            </w:r>
          </w:p>
        </w:tc>
      </w:tr>
      <w:tr w:rsidR="00954040" w14:paraId="4717BEA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9C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A9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99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50D9E7D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2E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DF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2B1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54D894EA" w14:textId="77777777" w:rsidTr="00954040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54A8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F7B6" w14:textId="77777777" w:rsidR="00AE230F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24.05.2021 - 29.05.2021; 26.05.2021;</w:t>
            </w:r>
          </w:p>
          <w:p w14:paraId="457F840D" w14:textId="4E17EF8E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AD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AE230F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7A9BFD73" w14:textId="77777777" w:rsidR="00AE230F" w:rsidRDefault="00AE230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დასვენება;</w:t>
            </w:r>
          </w:p>
          <w:p w14:paraId="47F9CA74" w14:textId="201E92F0" w:rsidR="00AE230F" w:rsidRPr="00AE230F" w:rsidRDefault="00AE230F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954040" w14:paraId="2F9779F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A782" w14:textId="4D570FC6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92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0F8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5CEC49BE" w14:textId="77777777" w:rsidTr="00954040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EAB2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311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DC4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5A7A02B2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AB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60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EA3D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028C97FC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D05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70E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2E6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954040" w14:paraId="35478D85" w14:textId="77777777" w:rsidTr="00954040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5DA2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DCE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5A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54040" w14:paraId="28AED8D4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F22C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471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325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954040" w14:paraId="6F1D8510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68E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21BF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12.07.2021 - 17.07.2021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643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954040" w14:paraId="505C58B8" w14:textId="77777777" w:rsidTr="00954040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B703" w14:textId="77777777" w:rsidR="00954040" w:rsidRDefault="00954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E63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19.07.2021 - 24.07.2021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12E2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54040" w14:paraId="0B1A42D6" w14:textId="77777777" w:rsidTr="00954040">
        <w:trPr>
          <w:trHeight w:val="300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4FD" w14:textId="0E951408" w:rsidR="00954040" w:rsidRDefault="001A2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 xml:space="preserve">              </w:t>
            </w:r>
            <w:r w:rsidR="0095404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DEBA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26.07.2021 - 31.07.2021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4D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54040" w14:paraId="1B0BBB04" w14:textId="77777777" w:rsidTr="00954040">
        <w:trPr>
          <w:trHeight w:val="300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C06C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96F1" w14:textId="2D5217E5" w:rsidR="00954040" w:rsidRDefault="00821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.08.2021 - 07.08</w:t>
            </w:r>
            <w:r w:rsidR="00954040">
              <w:rPr>
                <w:rFonts w:ascii="Calibri" w:hAnsi="Calibri" w:cs="Calibri"/>
                <w:color w:val="000000"/>
                <w:sz w:val="22"/>
                <w:szCs w:val="22"/>
              </w:rPr>
              <w:t>.2021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A617" w14:textId="77777777" w:rsidR="00954040" w:rsidRDefault="00954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7C23DE91" w14:textId="77777777" w:rsidR="00954040" w:rsidRDefault="00954040" w:rsidP="004221CC">
      <w:pPr>
        <w:rPr>
          <w:rFonts w:ascii="Sylfaen" w:hAnsi="Sylfaen"/>
          <w:b/>
          <w:sz w:val="22"/>
          <w:szCs w:val="22"/>
          <w:lang w:val="ka-GE"/>
        </w:rPr>
      </w:pPr>
    </w:p>
    <w:p w14:paraId="071E5D83" w14:textId="77777777" w:rsidR="00954040" w:rsidRDefault="00954040" w:rsidP="004221CC">
      <w:pPr>
        <w:rPr>
          <w:rFonts w:ascii="Sylfaen" w:hAnsi="Sylfaen"/>
          <w:b/>
          <w:sz w:val="22"/>
          <w:szCs w:val="22"/>
          <w:lang w:val="ka-GE"/>
        </w:rPr>
      </w:pPr>
    </w:p>
    <w:p w14:paraId="61A3AEAA" w14:textId="77777777" w:rsidR="00330D2F" w:rsidRDefault="00330D2F" w:rsidP="004221CC">
      <w:pPr>
        <w:rPr>
          <w:rFonts w:ascii="Sylfaen" w:hAnsi="Sylfaen"/>
          <w:b/>
          <w:sz w:val="22"/>
          <w:szCs w:val="22"/>
          <w:lang w:val="ka-GE"/>
        </w:rPr>
      </w:pPr>
      <w:r w:rsidRPr="004221CC">
        <w:rPr>
          <w:rFonts w:ascii="Sylfaen" w:hAnsi="Sylfaen"/>
          <w:b/>
          <w:sz w:val="22"/>
          <w:szCs w:val="22"/>
          <w:lang w:val="ka-GE"/>
        </w:rPr>
        <w:t>დამტკიცდეს აკადემიური კალენდარი მაგისტრანტთათვის შემდეგი სახით:</w:t>
      </w:r>
    </w:p>
    <w:p w14:paraId="0C167673" w14:textId="77777777" w:rsidR="009B52F2" w:rsidRPr="004221CC" w:rsidRDefault="009B52F2" w:rsidP="004221CC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8990" w:type="dxa"/>
        <w:tblInd w:w="15" w:type="dxa"/>
        <w:tblLook w:val="04A0" w:firstRow="1" w:lastRow="0" w:firstColumn="1" w:lastColumn="0" w:noHBand="0" w:noVBand="1"/>
      </w:tblPr>
      <w:tblGrid>
        <w:gridCol w:w="1247"/>
        <w:gridCol w:w="2968"/>
        <w:gridCol w:w="4775"/>
      </w:tblGrid>
      <w:tr w:rsidR="009B52F2" w14:paraId="7A88FB8A" w14:textId="77777777" w:rsidTr="009B52F2">
        <w:trPr>
          <w:trHeight w:val="300"/>
        </w:trPr>
        <w:tc>
          <w:tcPr>
            <w:tcW w:w="8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D6AF014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9B52F2" w14:paraId="444F9EB7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26D9E3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1C3F1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6AC5F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B52F2" w14:paraId="1717D01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A30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277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21.09.2020 – 26.09.2020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8D0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ლექცია</w:t>
            </w:r>
          </w:p>
        </w:tc>
      </w:tr>
      <w:tr w:rsidR="009B52F2" w14:paraId="02BBDBAC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9E4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4C8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28.09.2020 – 03.10.2020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691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ლექცია, I ქვიზი</w:t>
            </w:r>
          </w:p>
        </w:tc>
      </w:tr>
      <w:tr w:rsidR="009B52F2" w14:paraId="0367A608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50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DC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8C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ლექცია, II ქვიზი</w:t>
            </w:r>
          </w:p>
        </w:tc>
      </w:tr>
      <w:tr w:rsidR="009B52F2" w14:paraId="0C8132C5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40AC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01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DE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ლექცია, III ქვიზი</w:t>
            </w:r>
          </w:p>
        </w:tc>
      </w:tr>
      <w:tr w:rsidR="009B52F2" w14:paraId="23767ED6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93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86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DF2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ლექცია, IV ქვიზი</w:t>
            </w:r>
          </w:p>
        </w:tc>
      </w:tr>
      <w:tr w:rsidR="009B52F2" w14:paraId="0F4A21E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CE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1F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E30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 ლექცია, V ქვიზი</w:t>
            </w:r>
          </w:p>
        </w:tc>
      </w:tr>
      <w:tr w:rsidR="009B52F2" w14:paraId="18A3C59E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16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67B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DB9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VII ლექცია, VI ქვიზი</w:t>
            </w:r>
          </w:p>
        </w:tc>
      </w:tr>
      <w:tr w:rsidR="009B52F2" w14:paraId="0553C87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EFC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96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89D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შუალედური გამოცდა</w:t>
            </w:r>
          </w:p>
        </w:tc>
      </w:tr>
      <w:tr w:rsidR="009B52F2" w14:paraId="17C23A33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025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1E0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023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VIII ლექცია, შუალედური გამოცდების აღდგენა</w:t>
            </w:r>
          </w:p>
        </w:tc>
      </w:tr>
      <w:tr w:rsidR="009B52F2" w14:paraId="65700227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62D0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867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23.11.2020 - 28.11.2020; 29.11.2020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CF2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 ლექცია, VII ქვიზი; დასვენება ; აღდგენა</w:t>
            </w:r>
          </w:p>
        </w:tc>
      </w:tr>
      <w:tr w:rsidR="009B52F2" w14:paraId="597955DE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7D1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BCE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238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 ლექცია, VIII ქვიზი</w:t>
            </w:r>
          </w:p>
        </w:tc>
      </w:tr>
      <w:tr w:rsidR="009B52F2" w14:paraId="037EAA0B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A7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18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7A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 ლექცია, IX ქვიზი</w:t>
            </w:r>
          </w:p>
        </w:tc>
      </w:tr>
      <w:tr w:rsidR="009B52F2" w14:paraId="53B2E1FA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B9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E0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C30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XII ლექცია, X ქვიზი</w:t>
            </w:r>
          </w:p>
        </w:tc>
      </w:tr>
      <w:tr w:rsidR="009B52F2" w14:paraId="205791A3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142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D7D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71CD" w14:textId="77777777" w:rsidR="00821CE3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XIII ლექცია, XI ქვიზი; </w:t>
            </w:r>
          </w:p>
          <w:p w14:paraId="7C18830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საახალწლო არდადეგები</w:t>
            </w:r>
            <w:r w:rsidR="00821CE3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5373E651" w14:textId="6B620D70" w:rsidR="00821CE3" w:rsidRPr="00821CE3" w:rsidRDefault="00821CE3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821CE3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XIII ლექცია, XI ქვიზი;</w:t>
            </w:r>
          </w:p>
        </w:tc>
      </w:tr>
      <w:tr w:rsidR="009B52F2" w14:paraId="5EBCDF94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D662" w14:textId="5366CDC0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41F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B52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XIV ლექცია, XII ქვიზი</w:t>
            </w:r>
          </w:p>
        </w:tc>
      </w:tr>
      <w:tr w:rsidR="009B52F2" w14:paraId="6017070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A02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AF0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007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ნაშრომის პრეზენტაცია</w:t>
            </w:r>
          </w:p>
        </w:tc>
      </w:tr>
      <w:tr w:rsidR="009B52F2" w14:paraId="2321397B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94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834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004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B52F2" w14:paraId="055CC87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D74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6B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FE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B52F2" w14:paraId="66AA384F" w14:textId="77777777" w:rsidTr="009B52F2">
        <w:trPr>
          <w:trHeight w:val="300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12A" w14:textId="77777777" w:rsidR="009B52F2" w:rsidRDefault="009B5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61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08.02.2021 - 13.02.2021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83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B52F2" w14:paraId="715315ED" w14:textId="77777777" w:rsidTr="009B52F2">
        <w:trPr>
          <w:trHeight w:val="300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43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D3A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A2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B52F2" w14:paraId="6492409E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D0AEE" w14:textId="77777777" w:rsidR="009B52F2" w:rsidRDefault="009B5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8FA3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F5B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2F2" w14:paraId="18F6E198" w14:textId="77777777" w:rsidTr="009B52F2">
        <w:trPr>
          <w:trHeight w:val="300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9C5EBE0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9B52F2" w14:paraId="6B9201B9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39494D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DFAF1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0E5EF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B52F2" w14:paraId="5FC23DB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8BB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7F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CA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ლექცია</w:t>
            </w:r>
          </w:p>
        </w:tc>
      </w:tr>
      <w:tr w:rsidR="009B52F2" w14:paraId="6C052C25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E5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78E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CF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ლექცია, I ქვიზი</w:t>
            </w:r>
          </w:p>
        </w:tc>
      </w:tr>
      <w:tr w:rsidR="009B52F2" w14:paraId="7031AD2F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96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F4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271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ლექცია, II ქვიზი</w:t>
            </w:r>
          </w:p>
        </w:tc>
      </w:tr>
      <w:tr w:rsidR="009B52F2" w14:paraId="456D757D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780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E40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833D" w14:textId="77777777" w:rsidR="00821CE3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 ლექცია, III ქვიზი; </w:t>
            </w:r>
          </w:p>
          <w:p w14:paraId="1EAC2EC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კონფერენციის გამო</w:t>
            </w:r>
            <w:r w:rsidR="00821CE3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4ED7BCA9" w14:textId="3CC363DF" w:rsidR="00821CE3" w:rsidRPr="00821CE3" w:rsidRDefault="00821CE3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821CE3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IV ლექცია, III ქვიზი;</w:t>
            </w:r>
          </w:p>
        </w:tc>
      </w:tr>
      <w:tr w:rsidR="009B52F2" w14:paraId="74915C3B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AF0" w14:textId="4E8BF298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A7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FA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ლექცია, IV ქვიზი</w:t>
            </w:r>
          </w:p>
        </w:tc>
      </w:tr>
      <w:tr w:rsidR="009B52F2" w14:paraId="1DE5C145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303C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76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DD2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 ლექცია, V ქვიზი</w:t>
            </w:r>
          </w:p>
        </w:tc>
      </w:tr>
      <w:tr w:rsidR="009B52F2" w14:paraId="3CF513D8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735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962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AB2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VII ლექცია, VI ქვიზი</w:t>
            </w:r>
          </w:p>
        </w:tc>
      </w:tr>
      <w:tr w:rsidR="009B52F2" w14:paraId="4DF92C79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80B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7E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58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შუალედური გამოცდა</w:t>
            </w:r>
          </w:p>
        </w:tc>
      </w:tr>
      <w:tr w:rsidR="009B52F2" w14:paraId="1FC17A38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C66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9B3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24A0" w14:textId="77777777" w:rsidR="00821CE3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VIII ლექცია, შუალედური გამოცდების აღდგენა; </w:t>
            </w:r>
          </w:p>
          <w:p w14:paraId="4423780E" w14:textId="2818D3F6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სააღდგომო არდადეგები</w:t>
            </w:r>
          </w:p>
        </w:tc>
      </w:tr>
      <w:tr w:rsidR="009B52F2" w14:paraId="324079E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49C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5C5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D0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 ლექცია, VII ქვიზი</w:t>
            </w:r>
          </w:p>
        </w:tc>
      </w:tr>
      <w:tr w:rsidR="009B52F2" w14:paraId="7A79AE4C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64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6F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142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 ლექცია, VIII ქვიზი</w:t>
            </w:r>
          </w:p>
        </w:tc>
      </w:tr>
      <w:tr w:rsidR="009B52F2" w14:paraId="48224218" w14:textId="77777777" w:rsidTr="009B52F2">
        <w:trPr>
          <w:trHeight w:val="6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82A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552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24.05.2021 - 29.05.2021; 26.05.2021; 30.05.2021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42EE" w14:textId="77777777" w:rsidR="00821CE3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XI ლექცია, IX ქვიზი; </w:t>
            </w:r>
          </w:p>
          <w:p w14:paraId="0A21A777" w14:textId="157C9801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დასვენება; აღდგენა</w:t>
            </w:r>
          </w:p>
        </w:tc>
      </w:tr>
      <w:tr w:rsidR="009B52F2" w14:paraId="08CFDF5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F9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1F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CD1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XII ლექცია, X ქვიზი</w:t>
            </w:r>
          </w:p>
        </w:tc>
      </w:tr>
      <w:tr w:rsidR="009B52F2" w14:paraId="51C75A7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D9C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29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F77D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XIII ლექცია, XI ქვიზი</w:t>
            </w:r>
          </w:p>
        </w:tc>
      </w:tr>
      <w:tr w:rsidR="009B52F2" w14:paraId="46154D55" w14:textId="77777777" w:rsidTr="009B52F2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76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F01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D250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XIV ლექცია, XII ქვიზი</w:t>
            </w:r>
          </w:p>
        </w:tc>
      </w:tr>
      <w:tr w:rsidR="009B52F2" w14:paraId="6AC3FE2D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2E6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66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05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ნაშრომის პრეზენტაცია</w:t>
            </w:r>
          </w:p>
        </w:tc>
      </w:tr>
      <w:tr w:rsidR="009B52F2" w14:paraId="343A630E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A3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44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90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9B52F2" w14:paraId="3BEFDB4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056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0B5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EF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9B52F2" w14:paraId="1A10CA82" w14:textId="77777777" w:rsidTr="009B52F2">
        <w:trPr>
          <w:trHeight w:val="300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4F4" w14:textId="77777777" w:rsidR="009B52F2" w:rsidRDefault="009B5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D6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12.07.2021 - 17.07.2021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CC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9B52F2" w14:paraId="3B571E2D" w14:textId="77777777" w:rsidTr="009B52F2">
        <w:trPr>
          <w:trHeight w:val="300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A80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2D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19.07.2021 - 21.07.2021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23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5F708B78" w14:textId="77777777" w:rsidR="00330D2F" w:rsidRPr="00E0260F" w:rsidRDefault="00330D2F" w:rsidP="00330D2F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7FBAE50" w14:textId="77777777" w:rsidR="00512A15" w:rsidRDefault="00512A15" w:rsidP="009B52F2">
      <w:pPr>
        <w:rPr>
          <w:rFonts w:ascii="Sylfaen" w:hAnsi="Sylfaen"/>
          <w:b/>
          <w:sz w:val="22"/>
          <w:szCs w:val="22"/>
          <w:lang w:val="ka-GE"/>
        </w:rPr>
      </w:pPr>
    </w:p>
    <w:p w14:paraId="4A996304" w14:textId="77777777" w:rsidR="00330D2F" w:rsidRDefault="00330D2F" w:rsidP="009B52F2">
      <w:pPr>
        <w:rPr>
          <w:rFonts w:ascii="Sylfaen" w:hAnsi="Sylfaen"/>
          <w:b/>
          <w:sz w:val="22"/>
          <w:szCs w:val="22"/>
          <w:lang w:val="ka-GE"/>
        </w:rPr>
      </w:pPr>
      <w:r w:rsidRPr="00E0260F">
        <w:rPr>
          <w:rFonts w:ascii="Sylfaen" w:hAnsi="Sylfaen"/>
          <w:b/>
          <w:sz w:val="22"/>
          <w:szCs w:val="22"/>
          <w:lang w:val="ka-GE"/>
        </w:rPr>
        <w:t>დამტკიცდეს აკადემიური კალენდარი დოქტორანტებისთვის შემდეგი სახით:</w:t>
      </w:r>
    </w:p>
    <w:p w14:paraId="1F1477E2" w14:textId="77777777" w:rsidR="00FA7D48" w:rsidRPr="00E0260F" w:rsidRDefault="00FA7D48" w:rsidP="009B52F2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1247"/>
        <w:gridCol w:w="3248"/>
        <w:gridCol w:w="5130"/>
      </w:tblGrid>
      <w:tr w:rsidR="009B52F2" w14:paraId="69392970" w14:textId="77777777" w:rsidTr="009B52F2">
        <w:trPr>
          <w:trHeight w:val="300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4B74E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9B52F2" w14:paraId="752DD207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F7A26D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F0949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41F9F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B52F2" w14:paraId="631C2786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A61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48D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14.09.2020 – 19.09.2020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BB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18FC8AFB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40B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73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21.09.2020 – 26.09.2020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49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D086F2C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7E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60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28.09.2020 – 03.10.2020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4CE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56EE2C75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D73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CA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FA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6303AFB4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8D6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958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0A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143A3EF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434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35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47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5FBCE0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E55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21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1F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2878C21B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E94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9BD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99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7A0A74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42A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4D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8B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D57436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0CD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F0A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45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C65FA80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94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EA8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23.11.2020 - 28.11.2020; 29.11.2020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FD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 დასვენება;</w:t>
            </w:r>
          </w:p>
          <w:p w14:paraId="2B4B220C" w14:textId="2301310D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აღდგენა</w:t>
            </w:r>
          </w:p>
        </w:tc>
      </w:tr>
      <w:tr w:rsidR="009B52F2" w14:paraId="065EC0F2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007" w14:textId="24AF7DC5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C6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050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C12772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59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06D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F59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3B5F705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FB51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ED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E60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6B46A480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541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81A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34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 xml:space="preserve">; </w:t>
            </w:r>
          </w:p>
          <w:p w14:paraId="0186957D" w14:textId="77777777" w:rsid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საახალწლო არდადეგები;</w:t>
            </w:r>
          </w:p>
          <w:p w14:paraId="3D045BE8" w14:textId="597A2A8F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9B52F2" w14:paraId="3414C89D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ECF" w14:textId="23218F10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BD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DC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0EF2011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006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9A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271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DBA935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CE0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3F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4B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2F4D9C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40A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B88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C6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6ABB56CE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A300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CA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08.02.2021 - 13.02.2021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E10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19655498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C72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7290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D4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81BCFAD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45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EF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B0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A0516A8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DA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FFC1" w14:textId="77777777" w:rsidR="009B52F2" w:rsidRDefault="009B52F2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7458" w14:textId="77777777" w:rsidR="009B52F2" w:rsidRDefault="009B52F2">
            <w:pPr>
              <w:rPr>
                <w:sz w:val="20"/>
                <w:szCs w:val="20"/>
              </w:rPr>
            </w:pPr>
          </w:p>
        </w:tc>
      </w:tr>
      <w:tr w:rsidR="009B52F2" w14:paraId="642A872F" w14:textId="77777777" w:rsidTr="009B52F2">
        <w:trPr>
          <w:trHeight w:val="300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042F7D5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9B52F2" w14:paraId="4C0BC1BC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9109FD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908AD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E9F8E" w14:textId="77777777" w:rsidR="009B52F2" w:rsidRDefault="009B5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9B52F2" w14:paraId="643B6B04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1725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9B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F45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5E843C0F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D01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66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F2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2D86AA90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F8B3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980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BC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5BCCE93E" w14:textId="77777777" w:rsid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 კონფერენციის გამო;</w:t>
            </w:r>
          </w:p>
          <w:p w14:paraId="374357A8" w14:textId="71D83EC0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9B52F2" w14:paraId="0AA0C59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2AAF" w14:textId="5F1CE05D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34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47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9E9DA37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59A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8F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0C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940A19C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DB6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12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E2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E87F7FA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B4B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35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DA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E5FD097" w14:textId="77777777" w:rsidTr="009B52F2">
        <w:trPr>
          <w:trHeight w:val="9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E64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C3B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4C5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2C77717D" w14:textId="77777777" w:rsid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სააღდგომო არდადეგები;</w:t>
            </w:r>
          </w:p>
          <w:p w14:paraId="585CE23B" w14:textId="0B611441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9B52F2" w14:paraId="37F491F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4EB" w14:textId="7D499835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32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023C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1DFB274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B5F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E46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C98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9DA7B21" w14:textId="77777777" w:rsidTr="009B52F2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88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DBAE" w14:textId="77777777" w:rsidR="00512A15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24.05.2021 - 29.05.2021; 26.05.2021; </w:t>
            </w:r>
          </w:p>
          <w:p w14:paraId="530BB1C8" w14:textId="35D05E3B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3C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7988C980" w14:textId="77777777" w:rsid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დასვენება;</w:t>
            </w:r>
          </w:p>
          <w:p w14:paraId="02B02079" w14:textId="1AD25FFB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9B52F2" w14:paraId="447EC3CC" w14:textId="77777777" w:rsidTr="009B52F2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B2C" w14:textId="0FA724CB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3AB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867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3D91EF49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3BE8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21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2F2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22CF2992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76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2C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37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0FFA0944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642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8A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AE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1471C5A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027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F5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4FD3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01C49208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C92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AE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C1A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637293E0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58D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0859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12.07.2021 - 17.07.2021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54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0D78D2CA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579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86B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19.07.2021 - 24.07.2021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82F5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7F2ADE06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446E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0E1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26.07.2021 - 31.07.2021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764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4C6469A2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7CF3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7FE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26.07.2021 - 31.07.2021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A36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9B52F2" w14:paraId="26E98971" w14:textId="77777777" w:rsidTr="009B52F2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5AE5" w14:textId="77777777" w:rsidR="009B52F2" w:rsidRDefault="009B5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45F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02.08.2021 - 07.08.2021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0E7" w14:textId="77777777" w:rsidR="009B52F2" w:rsidRDefault="009B5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</w:tbl>
    <w:p w14:paraId="1A096DBB" w14:textId="77777777" w:rsidR="00953735" w:rsidRDefault="00953735" w:rsidP="00D26DEB">
      <w:pPr>
        <w:pStyle w:val="ListParagraph"/>
        <w:ind w:left="0"/>
        <w:rPr>
          <w:rFonts w:ascii="Sylfaen" w:hAnsi="Sylfaen" w:cs="Sylfaen"/>
          <w:lang w:val="ka-GE"/>
        </w:rPr>
      </w:pPr>
    </w:p>
    <w:p w14:paraId="76C34D2A" w14:textId="77777777" w:rsidR="00D26DEB" w:rsidRPr="00E0260F" w:rsidRDefault="00D26DEB" w:rsidP="00A451C0">
      <w:pPr>
        <w:rPr>
          <w:rFonts w:ascii="Sylfaen" w:hAnsi="Sylfaen"/>
          <w:b/>
          <w:sz w:val="22"/>
          <w:szCs w:val="22"/>
          <w:lang w:val="ka-GE"/>
        </w:rPr>
      </w:pPr>
      <w:r w:rsidRPr="00E0260F">
        <w:rPr>
          <w:rFonts w:ascii="Sylfaen" w:hAnsi="Sylfaen"/>
          <w:b/>
          <w:sz w:val="22"/>
          <w:szCs w:val="22"/>
          <w:lang w:val="ka-GE"/>
        </w:rPr>
        <w:t xml:space="preserve">დამტკიცდეს აკადემიური კალენდარი </w:t>
      </w:r>
      <w:r>
        <w:rPr>
          <w:rFonts w:ascii="Sylfaen" w:hAnsi="Sylfaen"/>
          <w:b/>
          <w:sz w:val="22"/>
          <w:szCs w:val="22"/>
          <w:lang w:val="ka-GE"/>
        </w:rPr>
        <w:t>მასწავლებლების ერთწლიანი მოსამზადებელი პროგრამისათვის</w:t>
      </w:r>
      <w:r w:rsidRPr="00E0260F">
        <w:rPr>
          <w:rFonts w:ascii="Sylfaen" w:hAnsi="Sylfaen"/>
          <w:b/>
          <w:sz w:val="22"/>
          <w:szCs w:val="22"/>
          <w:lang w:val="ka-GE"/>
        </w:rPr>
        <w:t xml:space="preserve"> შემდეგი სახით:</w:t>
      </w:r>
    </w:p>
    <w:tbl>
      <w:tblPr>
        <w:tblW w:w="9620" w:type="dxa"/>
        <w:tblInd w:w="50" w:type="dxa"/>
        <w:tblLook w:val="04A0" w:firstRow="1" w:lastRow="0" w:firstColumn="1" w:lastColumn="0" w:noHBand="0" w:noVBand="1"/>
      </w:tblPr>
      <w:tblGrid>
        <w:gridCol w:w="1247"/>
        <w:gridCol w:w="3148"/>
        <w:gridCol w:w="5225"/>
      </w:tblGrid>
      <w:tr w:rsidR="00EA787E" w14:paraId="69C8FCDF" w14:textId="77777777" w:rsidTr="00EB79AB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8218A71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EA787E" w14:paraId="3927B766" w14:textId="77777777" w:rsidTr="00EB79AB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99DF76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E93A6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322B8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EA787E" w14:paraId="17F24D4C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3A1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D9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21.09.2020 – 26.09.2020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EBA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498241BA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81A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7FD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28.09.2020 – 03.10.2020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E7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37F18FFC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4F25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F85C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05.10.2020 – 10.10.2020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AEC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74D1257A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7EA1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B649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12.10.2020 – 17.10.2020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F983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6ACB35D8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226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43C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19.10.2020 – 24.10.2020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71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3F9CBF8B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42D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6A9F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26.10.2020– 31.10.2020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190D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66EE539B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1DB2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2C9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02.11.2020 – 07.11.2020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E76E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43557B16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9D5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592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E48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04082675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70B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D8DA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D3C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5DB6141A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F7B2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ED3D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23.11.2020 - 28.11.2020; </w:t>
            </w:r>
          </w:p>
          <w:p w14:paraId="277CF1A5" w14:textId="7F4F0F05" w:rsidR="00512A15" w:rsidRPr="00512A15" w:rsidRDefault="00512A15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23.11.2020</w:t>
            </w:r>
          </w:p>
          <w:p w14:paraId="77A65368" w14:textId="4CE926A9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3DE" w14:textId="467AD7E9" w:rsidR="00512A15" w:rsidRDefault="00512A15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</w:t>
            </w:r>
            <w:r w:rsidR="00EA787E" w:rsidRPr="00B400C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71B9EFF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დასვენება (გიორგობა)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42DAC4A0" w14:textId="366BE779" w:rsidR="00512A15" w:rsidRPr="00B400C2" w:rsidRDefault="00512A15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EA787E" w14:paraId="334D7A21" w14:textId="77777777" w:rsidTr="00512A15">
        <w:trPr>
          <w:trHeight w:val="26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B74" w14:textId="0537CD45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2B18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1C4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 </w:t>
            </w:r>
          </w:p>
        </w:tc>
      </w:tr>
      <w:tr w:rsidR="00EA787E" w14:paraId="0CE69A04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0F84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186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7B3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7A44077B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454D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572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47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4EC2434C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35F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366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A9E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66F0336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საახალწლო არდადეგები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27F074EC" w14:textId="77777777" w:rsidR="00EA787E" w:rsidRPr="00B400C2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EA787E" w14:paraId="4028A328" w14:textId="77777777" w:rsidTr="00512A15">
        <w:trPr>
          <w:trHeight w:val="4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1FB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F5B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5BC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EA787E" w14:paraId="41156D3F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268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378F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275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EA787E" w14:paraId="26ABE827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F34F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0D59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55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EA787E" w14:paraId="045275BC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716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D57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0B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EA787E" w14:paraId="40E0F592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68F0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AF82" w14:textId="77777777" w:rsidR="00EA787E" w:rsidRPr="00B400C2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08.02.2021 – 13.02.2021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C6C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EA787E" w14:paraId="3798D86B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AD92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711C" w14:textId="77777777" w:rsidR="00EA787E" w:rsidRDefault="00EA787E" w:rsidP="00EB79AB">
            <w:pPr>
              <w:rPr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2C6B" w14:textId="77777777" w:rsidR="00EA787E" w:rsidRDefault="00EA787E" w:rsidP="00EB79AB">
            <w:pPr>
              <w:rPr>
                <w:sz w:val="20"/>
                <w:szCs w:val="20"/>
              </w:rPr>
            </w:pPr>
          </w:p>
        </w:tc>
      </w:tr>
      <w:tr w:rsidR="00EA787E" w14:paraId="61F708F4" w14:textId="77777777" w:rsidTr="00EB79AB">
        <w:trPr>
          <w:trHeight w:val="30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DB348A6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EA787E" w14:paraId="2BBFEB40" w14:textId="77777777" w:rsidTr="00EB79AB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1F7432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99029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C413F" w14:textId="77777777" w:rsidR="00EA787E" w:rsidRDefault="00EA787E" w:rsidP="00EB79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EA787E" w14:paraId="0A03DDE5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629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0C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BC3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7291414D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5CF4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D06A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8D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726687A2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394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C14D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D53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0E6D9AF2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3ED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918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C214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0D13F5D4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დასვენება კონფერენციის გამო; </w:t>
            </w:r>
          </w:p>
          <w:p w14:paraId="5459A722" w14:textId="51CA8ED8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11D71DA3" w14:textId="77777777" w:rsidTr="00512A15">
        <w:trPr>
          <w:trHeight w:val="4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65B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BCA0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2F7A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37C20A75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02E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AD65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EDBD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173F99F1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716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C388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2F9E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35EF47E5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859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0835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60E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2055E894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9BE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F7C9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E43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28A3EE2F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აღდგომის არდადეგები; </w:t>
            </w:r>
          </w:p>
          <w:p w14:paraId="20A2CB17" w14:textId="33F54E7B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5E0FE40A" w14:textId="77777777" w:rsidTr="00512A15">
        <w:trPr>
          <w:trHeight w:val="48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A96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27A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C5E6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58554846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B85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F8C5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7409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EA787E" w14:paraId="05261DA6" w14:textId="77777777" w:rsidTr="00EB79AB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873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B781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24.05.2021 - 29.05.2021; 26.05.2021; 30.05.2021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764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  <w:p w14:paraId="01F99C11" w14:textId="77777777" w:rsidR="00512A15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დასვენება;</w:t>
            </w:r>
          </w:p>
          <w:p w14:paraId="4AF3C700" w14:textId="5FE4E2A9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0C2"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 (აღდგენა)</w:t>
            </w:r>
          </w:p>
        </w:tc>
      </w:tr>
      <w:tr w:rsidR="00EA787E" w14:paraId="5F5A1FCD" w14:textId="77777777" w:rsidTr="00512A15">
        <w:trPr>
          <w:trHeight w:val="39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A32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7F2D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D855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EA787E" w14:paraId="12527B54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DD1B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2248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D51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EA787E" w14:paraId="4C7E7FCE" w14:textId="77777777" w:rsidTr="00EB79AB">
        <w:trPr>
          <w:trHeight w:val="3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0343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C83A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D54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EA787E" w14:paraId="10043E2B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5D5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179C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D3D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EA787E" w14:paraId="7B63E207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329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147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863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EA787E" w14:paraId="34677D1F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E52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294B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35A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EA787E" w14:paraId="397232F7" w14:textId="77777777" w:rsidTr="00EB79AB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79F" w14:textId="77777777" w:rsidR="00EA787E" w:rsidRDefault="00EA787E" w:rsidP="00EB7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9B91" w14:textId="77777777" w:rsidR="00EA787E" w:rsidRP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12.07.2021 – 17.07.2021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B57" w14:textId="77777777" w:rsidR="00EA787E" w:rsidRDefault="00EA787E" w:rsidP="00EB7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3D7437DF" w14:textId="77777777" w:rsidR="00D26DEB" w:rsidRPr="00E0260F" w:rsidRDefault="00D26DEB" w:rsidP="00D26DEB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E904A58" w14:textId="77777777" w:rsidR="00D26DEB" w:rsidRPr="00E0260F" w:rsidRDefault="00D26DEB" w:rsidP="00574594">
      <w:pPr>
        <w:rPr>
          <w:rFonts w:ascii="Sylfaen" w:hAnsi="Sylfaen"/>
          <w:b/>
          <w:sz w:val="22"/>
          <w:szCs w:val="22"/>
          <w:lang w:val="ka-GE"/>
        </w:rPr>
      </w:pPr>
    </w:p>
    <w:p w14:paraId="186289BC" w14:textId="71631C24" w:rsidR="00D26DEB" w:rsidRPr="00A451C0" w:rsidRDefault="00A451C0" w:rsidP="00D26DEB">
      <w:pPr>
        <w:rPr>
          <w:rFonts w:ascii="Sylfaen" w:hAnsi="Sylfaen"/>
          <w:b/>
          <w:sz w:val="22"/>
          <w:szCs w:val="22"/>
          <w:lang w:val="ka-GE"/>
        </w:rPr>
      </w:pPr>
      <w:r w:rsidRPr="00A451C0">
        <w:rPr>
          <w:rFonts w:ascii="Sylfaen" w:hAnsi="Sylfaen"/>
          <w:b/>
          <w:sz w:val="22"/>
          <w:szCs w:val="22"/>
          <w:lang w:val="ka-GE"/>
        </w:rPr>
        <w:t>დამტკიცდეს აკადემიური უცხოელი პროგრამის სტუდენტებისათვის პროგრამისათვის შემდეგი სახით: (მეორე ჩარიცხვა).</w:t>
      </w:r>
    </w:p>
    <w:p w14:paraId="60BF6E16" w14:textId="77777777" w:rsidR="00D26DEB" w:rsidRDefault="00D26DEB" w:rsidP="00D26DEB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620" w:type="dxa"/>
        <w:tblInd w:w="10" w:type="dxa"/>
        <w:tblLook w:val="04A0" w:firstRow="1" w:lastRow="0" w:firstColumn="1" w:lastColumn="0" w:noHBand="0" w:noVBand="1"/>
      </w:tblPr>
      <w:tblGrid>
        <w:gridCol w:w="1840"/>
        <w:gridCol w:w="3100"/>
        <w:gridCol w:w="4680"/>
      </w:tblGrid>
      <w:tr w:rsidR="001C0777" w14:paraId="51FE870D" w14:textId="77777777" w:rsidTr="001C0777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4790697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შემოდგომის სემესტრი</w:t>
            </w:r>
          </w:p>
        </w:tc>
      </w:tr>
      <w:tr w:rsidR="001C0777" w14:paraId="0641E95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8FE068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0B1BA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EEC08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1C0777" w14:paraId="5D14A18C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0F4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C05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09.11.2020 – 14.11.2020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B5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4631C043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0DE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BE6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16.11.2020 – 21.11.2020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C16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04945B3B" w14:textId="77777777" w:rsidTr="001C0777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B3FC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67B3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23.11.2020 - 28.11.2020; </w:t>
            </w:r>
          </w:p>
          <w:p w14:paraId="7237FA4D" w14:textId="688A4578" w:rsidR="0004186A" w:rsidRPr="0004186A" w:rsidRDefault="0004186A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23.11.2020</w:t>
            </w:r>
          </w:p>
          <w:p w14:paraId="726ACF18" w14:textId="1F1B37CA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A842" w14:textId="70184BF8" w:rsidR="0004186A" w:rsidRDefault="000418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  <w:r w:rsidR="001C0777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6F276D3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(გიორგობა)</w:t>
            </w:r>
          </w:p>
          <w:p w14:paraId="0697B200" w14:textId="1FF432FA" w:rsidR="0004186A" w:rsidRPr="0004186A" w:rsidRDefault="0004186A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 (აღდგენა)</w:t>
            </w:r>
          </w:p>
        </w:tc>
      </w:tr>
      <w:tr w:rsidR="001C0777" w14:paraId="2477783B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6DF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AF2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30.11.2020 - 05.12.2020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8E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68BF9037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3FC2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8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07.12.2020 - 12.12.2020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3AB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5854511E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310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19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14.12.2020 - 19.12.2020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65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2D2DD219" w14:textId="77777777" w:rsidTr="001C0777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07E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7E63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21.12.2020 - 23.12.2020; 24.12.2020 - 07.01.2021 08.01.2021 - 09.01.2021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6644" w14:textId="77777777" w:rsidR="00512A15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314B4863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საახალწლო არდადეგები</w:t>
            </w:r>
            <w:r w:rsidR="00512A15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;</w:t>
            </w:r>
          </w:p>
          <w:p w14:paraId="7FA662EB" w14:textId="0D728E4D" w:rsidR="00512A15" w:rsidRPr="00512A15" w:rsidRDefault="00512A15">
            <w:pP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სასწავლო კვირა</w:t>
            </w:r>
          </w:p>
        </w:tc>
      </w:tr>
      <w:tr w:rsidR="001C0777" w14:paraId="6AED10B2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551" w14:textId="3024C3A6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544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11.01.2021 - 16.01.2021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0AD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58BAA632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12E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692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18.01.2021 - 23.01.2021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61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61A84DC4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495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87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25.01.2021 - 30.01.2021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4B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73D89526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095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4895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01.02.2021 - 06.02.2021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54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65792247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CC43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11D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08.02.2021 - 13.02.2021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92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27E9EF9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A52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7A5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15.02.2021 - 20.02.2021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885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012E0593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5A3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9A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22.02.2021 - 27.02.2021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D00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0AB2E113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821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4EE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01.03.2021 - 06.03.2021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A7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1C0777" w14:paraId="302C4C65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4137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E02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08.03.2021 - 13.03.2021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0F4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გამოცდები</w:t>
            </w:r>
          </w:p>
        </w:tc>
      </w:tr>
      <w:tr w:rsidR="001C0777" w14:paraId="03B380C0" w14:textId="77777777" w:rsidTr="001C0777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AAC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A30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15.03.2021 - 16.03.2021; 17.03.2021 - 20.03.2021; 24.03.2021 - 27.03.2021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0730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აღდგენა; </w:t>
            </w:r>
          </w:p>
          <w:p w14:paraId="2C4969D8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 კონფერენციის გამო;</w:t>
            </w:r>
          </w:p>
          <w:p w14:paraId="591131E2" w14:textId="176E500C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სასწავლო კვირა</w:t>
            </w:r>
          </w:p>
        </w:tc>
      </w:tr>
      <w:tr w:rsidR="001C0777" w14:paraId="1BD1B1CA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EA78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139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29.03.2021 - 03.04.2021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0F4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1C0777" w14:paraId="4C937350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15B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CB22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05.04.2021 - 10.04.2021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07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1C0777" w14:paraId="11F3B33C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9BBA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C57" w14:textId="77777777" w:rsidR="001C0777" w:rsidRDefault="001C0777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136A" w14:textId="77777777" w:rsidR="001C0777" w:rsidRDefault="001C0777">
            <w:pPr>
              <w:rPr>
                <w:sz w:val="20"/>
                <w:szCs w:val="20"/>
              </w:rPr>
            </w:pPr>
          </w:p>
        </w:tc>
      </w:tr>
      <w:tr w:rsidR="001C0777" w14:paraId="3C6F3393" w14:textId="77777777" w:rsidTr="001C0777">
        <w:trPr>
          <w:trHeight w:val="30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D2FC396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2020-2021 გაზაფხულის სემესტრი</w:t>
            </w:r>
          </w:p>
        </w:tc>
      </w:tr>
      <w:tr w:rsidR="001C0777" w14:paraId="17C26CAF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1A5F54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სასწავლო კვირა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7D396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თარიღი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CF290" w14:textId="77777777" w:rsidR="001C0777" w:rsidRDefault="001C0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განმარტება</w:t>
            </w:r>
          </w:p>
        </w:tc>
      </w:tr>
      <w:tr w:rsidR="001C0777" w14:paraId="1348CAD9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E7B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469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12.04.2021 - 17.04.2021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DD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16B1BE7C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A8D7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14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19.04.2021 - 24.04.2021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46B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</w:tc>
      </w:tr>
      <w:tr w:rsidR="001C0777" w14:paraId="7E9E41F7" w14:textId="77777777" w:rsidTr="001C0777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7C8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87FD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26.04.2021 - 27.04.2021; 28.04.2021 - 04.05.2021; 05.05.2021 - 08.05.2021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BC8D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22FDA219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აღდგომის არდადეგები; </w:t>
            </w:r>
          </w:p>
          <w:p w14:paraId="1710E7EE" w14:textId="7740661B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4ABE9736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CE4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98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10.05.2021 - 15.05.2021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E54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29E66852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D19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0B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17.05.2021 - 22.05.2021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AA2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549B12F2" w14:textId="77777777" w:rsidTr="001C0777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694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B295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24.05.2021 - 29.05.2021; 26.05.2021; </w:t>
            </w:r>
          </w:p>
          <w:p w14:paraId="4400A101" w14:textId="462ACE74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0F84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სასწავლო კვირა; </w:t>
            </w:r>
          </w:p>
          <w:p w14:paraId="18C5277C" w14:textId="77777777" w:rsidR="0004186A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დასვენება;</w:t>
            </w:r>
          </w:p>
          <w:p w14:paraId="672D6C27" w14:textId="5E888308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 (აღდგენა)</w:t>
            </w:r>
          </w:p>
        </w:tc>
      </w:tr>
      <w:tr w:rsidR="001C0777" w14:paraId="3D922D3F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4A4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D28B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31.05.2021 -05.06.2021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59B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43E4AE03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DBC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29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07.06.2021 -12.06.2021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4A8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59D3F7D0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208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7AF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14.06.2021- 19.06.2021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90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სასწავლო კვირა</w:t>
            </w:r>
          </w:p>
        </w:tc>
      </w:tr>
      <w:tr w:rsidR="001C0777" w14:paraId="60AA41DA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C93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076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21.06.2021 - 26.06.2021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2FA3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C0777" w14:paraId="517979AF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687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D2E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28.06.2021 - 03.07.2021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BC89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C0777" w14:paraId="499DCC5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4F8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6221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05.07.2021 - 10.07.2021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32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C0777" w14:paraId="2867220C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06A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12F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12.07.2021 - 17.07.2021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474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C0777" w14:paraId="6A8E85EC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321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86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19.07.2021 - 24.07.2021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DE5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საწავლო კვირა</w:t>
            </w:r>
          </w:p>
        </w:tc>
      </w:tr>
      <w:tr w:rsidR="001C0777" w14:paraId="57BD982A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229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3085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26.07.2021 - 31.07.2021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172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1C0777" w14:paraId="6407BA6F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6BA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6D8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02.08.2021 - 07.08.2021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11C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ფინალური გამოცდა</w:t>
            </w:r>
          </w:p>
        </w:tc>
      </w:tr>
      <w:tr w:rsidR="001C0777" w14:paraId="4DE28B2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74F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327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09.08.2021 - 14.08.2021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483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აღდგენა</w:t>
            </w:r>
          </w:p>
        </w:tc>
      </w:tr>
      <w:tr w:rsidR="001C0777" w14:paraId="58F0B57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6802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CC79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16.08.2021 - 21.08.2021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D30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  <w:tr w:rsidR="001C0777" w14:paraId="5BB33E88" w14:textId="77777777" w:rsidTr="001C0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053" w14:textId="77777777" w:rsidR="001C0777" w:rsidRDefault="001C0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0ED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23.08.2021 - 28.08.2021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699" w14:textId="77777777" w:rsidR="001C0777" w:rsidRDefault="001C0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გადაბარება</w:t>
            </w:r>
          </w:p>
        </w:tc>
      </w:tr>
    </w:tbl>
    <w:p w14:paraId="18A54E85" w14:textId="77777777" w:rsidR="001C0777" w:rsidRPr="00E0260F" w:rsidRDefault="001C0777" w:rsidP="00D26DEB">
      <w:pPr>
        <w:rPr>
          <w:rFonts w:ascii="Sylfaen" w:hAnsi="Sylfaen"/>
          <w:b/>
          <w:sz w:val="22"/>
          <w:szCs w:val="22"/>
          <w:lang w:val="ka-GE"/>
        </w:rPr>
      </w:pPr>
    </w:p>
    <w:p w14:paraId="2AEF3A67" w14:textId="77777777" w:rsidR="00D26DEB" w:rsidRPr="00953735" w:rsidRDefault="00D26DEB" w:rsidP="00953735">
      <w:pPr>
        <w:pStyle w:val="ListParagraph"/>
        <w:jc w:val="both"/>
        <w:rPr>
          <w:rFonts w:ascii="Sylfaen" w:hAnsi="Sylfaen" w:cs="Sylfaen"/>
          <w:lang w:val="ka-GE"/>
        </w:rPr>
      </w:pPr>
    </w:p>
    <w:p w14:paraId="36A05749" w14:textId="100EE730" w:rsidR="00330D2F" w:rsidRPr="00E0260F" w:rsidRDefault="00330D2F" w:rsidP="00D26DEB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E0260F">
        <w:rPr>
          <w:rFonts w:ascii="Sylfaen" w:hAnsi="Sylfaen" w:cs="AcadMtavr"/>
          <w:lang w:val="ka-GE"/>
        </w:rPr>
        <w:t>დაინტერესებული პირებისათვის ბრძანების კანონით დადგენილი წესით გაცნობა დაევალოს სასწავლო პროცესის ადმინისტრირების სამსახურის უფროს</w:t>
      </w:r>
      <w:r w:rsidR="002F0F74">
        <w:rPr>
          <w:rFonts w:ascii="Sylfaen" w:hAnsi="Sylfaen" w:cs="AcadMtavr"/>
          <w:lang w:val="ka-GE"/>
        </w:rPr>
        <w:t>ს (თ. ლაგვილავა)</w:t>
      </w:r>
      <w:r w:rsidRPr="00E0260F">
        <w:rPr>
          <w:rFonts w:ascii="Sylfaen" w:hAnsi="Sylfaen" w:cs="AcadMtavr"/>
          <w:lang w:val="ka-GE"/>
        </w:rPr>
        <w:t>.</w:t>
      </w:r>
    </w:p>
    <w:p w14:paraId="40416B81" w14:textId="77777777" w:rsidR="008C4AE6" w:rsidRPr="00966C7A" w:rsidRDefault="008C4AE6" w:rsidP="008C4AE6">
      <w:pPr>
        <w:pStyle w:val="ListParagraph"/>
        <w:numPr>
          <w:ilvl w:val="0"/>
          <w:numId w:val="15"/>
        </w:numPr>
        <w:shd w:val="clear" w:color="auto" w:fill="FFFFFF"/>
        <w:rPr>
          <w:rFonts w:ascii="Sylfaen" w:hAnsi="Sylfaen" w:cs="Segoe UI"/>
          <w:b/>
          <w:color w:val="000000"/>
          <w:sz w:val="23"/>
          <w:szCs w:val="23"/>
        </w:rPr>
      </w:pPr>
      <w:r>
        <w:rPr>
          <w:rFonts w:ascii="Sylfaen" w:hAnsi="Sylfaen" w:cs="AcadMtavr"/>
          <w:lang w:val="ka-GE"/>
        </w:rPr>
        <w:t>ბრძანება შეიძლება გასაჩივრდეს კანონით დადგენილი წესით გაცნობიდან  ერთი თვის ვადაში თბილისის საქალაქო სასამართლოში (მის: ქ. თბილისი, აღმაშენებლის ხეივანი მე-12 კმ. N6).</w:t>
      </w:r>
    </w:p>
    <w:p w14:paraId="17E9C707" w14:textId="3098B61A" w:rsidR="00741118" w:rsidRPr="00A25455" w:rsidRDefault="00741118" w:rsidP="00741118">
      <w:pPr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E850F10" w14:textId="5BC20732" w:rsidR="00741118" w:rsidRDefault="00741118" w:rsidP="00741118">
      <w:pPr>
        <w:rPr>
          <w:rFonts w:ascii="Sylfaen" w:hAnsi="Sylfaen"/>
          <w:b/>
          <w:sz w:val="20"/>
          <w:szCs w:val="20"/>
          <w:lang w:val="ka-GE"/>
        </w:rPr>
      </w:pPr>
      <w:r w:rsidRPr="00A25455">
        <w:rPr>
          <w:rFonts w:ascii="Sylfaen" w:hAnsi="Sylfaen" w:cs="Sylfaen"/>
          <w:b/>
          <w:sz w:val="20"/>
          <w:szCs w:val="20"/>
          <w:lang w:val="ka-GE"/>
        </w:rPr>
        <w:t>პრეზიდენ</w:t>
      </w:r>
      <w:r w:rsidR="00BE16FA">
        <w:rPr>
          <w:rFonts w:ascii="Sylfaen" w:hAnsi="Sylfaen" w:cs="Sylfaen"/>
          <w:b/>
          <w:sz w:val="20"/>
          <w:szCs w:val="20"/>
          <w:lang w:val="ka-GE"/>
        </w:rPr>
        <w:t>ტ</w:t>
      </w:r>
      <w:r w:rsidR="002F0F74">
        <w:rPr>
          <w:rFonts w:ascii="Sylfaen" w:hAnsi="Sylfaen" w:cs="Sylfaen"/>
          <w:b/>
          <w:sz w:val="20"/>
          <w:szCs w:val="20"/>
          <w:lang w:val="ka-GE"/>
        </w:rPr>
        <w:t>ი</w:t>
      </w:r>
      <w:r w:rsidR="00795619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გიული ალასანია</w:t>
      </w:r>
    </w:p>
    <w:p w14:paraId="519FC981" w14:textId="77777777" w:rsidR="00741118" w:rsidRDefault="00741118" w:rsidP="00741118">
      <w:pPr>
        <w:rPr>
          <w:rFonts w:ascii="Sylfaen" w:hAnsi="Sylfaen"/>
          <w:b/>
          <w:sz w:val="20"/>
          <w:szCs w:val="20"/>
          <w:lang w:val="ka-GE"/>
        </w:rPr>
      </w:pPr>
    </w:p>
    <w:p w14:paraId="7A023AE4" w14:textId="77777777" w:rsidR="00741118" w:rsidRDefault="00741118" w:rsidP="00741118">
      <w:pPr>
        <w:rPr>
          <w:rFonts w:ascii="Sylfaen" w:hAnsi="Sylfaen"/>
          <w:b/>
          <w:sz w:val="20"/>
          <w:szCs w:val="20"/>
          <w:lang w:val="ka-GE"/>
        </w:rPr>
      </w:pPr>
    </w:p>
    <w:p w14:paraId="429A45A6" w14:textId="79C431E1" w:rsidR="00741118" w:rsidRPr="005228C2" w:rsidRDefault="00741118" w:rsidP="00741118">
      <w:pPr>
        <w:rPr>
          <w:rFonts w:ascii="Sylfaen" w:hAnsi="Sylfaen"/>
          <w:b/>
          <w:lang w:val="en-US"/>
        </w:rPr>
      </w:pPr>
      <w:r>
        <w:rPr>
          <w:rFonts w:ascii="Sylfaen" w:hAnsi="Sylfaen"/>
          <w:b/>
          <w:sz w:val="20"/>
          <w:szCs w:val="20"/>
          <w:lang w:val="ka-GE"/>
        </w:rPr>
        <w:t>რექტორი</w:t>
      </w:r>
      <w:r w:rsidR="002F0F74">
        <w:rPr>
          <w:rFonts w:ascii="Sylfaen" w:hAnsi="Sylfaen"/>
          <w:b/>
          <w:sz w:val="20"/>
          <w:szCs w:val="20"/>
          <w:lang w:val="ka-GE"/>
        </w:rPr>
        <w:t>ს მოვალეობის შემსრულებელი თინათინ ენდელაძე</w:t>
      </w:r>
    </w:p>
    <w:p w14:paraId="336EBEDB" w14:textId="77777777" w:rsidR="00F46DB4" w:rsidRPr="00740D5F" w:rsidRDefault="00F46DB4" w:rsidP="00740D5F">
      <w:pPr>
        <w:tabs>
          <w:tab w:val="left" w:pos="2220"/>
        </w:tabs>
        <w:rPr>
          <w:rFonts w:ascii="Sylfaen" w:hAnsi="Sylfaen"/>
          <w:lang w:val="ka-GE"/>
        </w:rPr>
      </w:pPr>
    </w:p>
    <w:sectPr w:rsidR="00F46DB4" w:rsidRPr="00740D5F" w:rsidSect="00E37512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09CA2" w14:textId="77777777" w:rsidR="00C4431F" w:rsidRDefault="00C4431F" w:rsidP="005F4E86">
      <w:r>
        <w:separator/>
      </w:r>
    </w:p>
  </w:endnote>
  <w:endnote w:type="continuationSeparator" w:id="0">
    <w:p w14:paraId="661FD6B1" w14:textId="77777777" w:rsidR="00C4431F" w:rsidRDefault="00C4431F" w:rsidP="005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eraturuli_BJG_2000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B5B19" w14:textId="77777777" w:rsidR="00B400C2" w:rsidRPr="00B55878" w:rsidRDefault="00B400C2" w:rsidP="004124BC">
    <w:pPr>
      <w:rPr>
        <w:rFonts w:ascii="Sylfaen" w:hAnsi="Sylfaen"/>
        <w:sz w:val="16"/>
        <w:szCs w:val="16"/>
        <w:lang w:val="en-US"/>
      </w:rPr>
    </w:pPr>
    <w:r w:rsidRPr="00675A0C">
      <w:rPr>
        <w:rFonts w:ascii="AcadNusx" w:hAnsi="AcadNusx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CBDCFB" wp14:editId="29E968B8">
              <wp:simplePos x="0" y="0"/>
              <wp:positionH relativeFrom="column">
                <wp:posOffset>-95250</wp:posOffset>
              </wp:positionH>
              <wp:positionV relativeFrom="paragraph">
                <wp:posOffset>67310</wp:posOffset>
              </wp:positionV>
              <wp:extent cx="6876415" cy="0"/>
              <wp:effectExtent l="0" t="19050" r="19685" b="1905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64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E32F0" id="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5.3pt" to="533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mXEwIAACAEAAAOAAAAZHJzL2Uyb0RvYy54bWysU02P2yAQvVfqf0DcE9tZ52OtOKvKTnrZ&#10;tpF2+wMI4BgtBgQkTlT1v3cgTtq0l6pqDmRghuf33gzLp1Mn0ZFbJ7QqcTZOMeKKaibUvsRfXzej&#10;BUbOE8WI1IqX+Mwdflq9f7fsTcEnutWScYsARLmiNyVuvTdFkjja8o64sTZcQbLRtiMetnafMEt6&#10;QO9kMknTWdJry4zVlDsHp/UliVcRv2k49V+axnGPZImBm4+rjesurMlqSYq9JaYVdKBB/oFFR4SC&#10;j96gauIJOljxB1QnqNVON35MdZfophGURw2gJkt/U/PSEsOjFjDHmZtN7v/B0s/HrUWClfgBI0U6&#10;aBHKgiu9cQUkK7W1QRc9qRfzrOmbg1xylwwbZwBl13/SDADIwetoxqmxXbgMMtEpen6+ec5PHlE4&#10;nC3mszybYkSvuYQU14vGOv+R6w6FoMRSqGAHKcjx2flAhBTXknCs9EZIGVsqFepLPJ1nU+g67QwI&#10;9K1Qr9DmtwjhtBQslIeLzu53lbToSGBMqjT8ggcAf1dm9UGxCN9ywtZD7ImQlxjqpQp4IA4IDtFl&#10;Dr49po/rxXqRj/LJbD3K07oefdhU+Wi2yebT+qGuqjr7HqhledEKxrgK7K4zmeV/1/PhdVym6TaV&#10;N2OSe/QoEche/yPp2N3Q0MsQ7DQ7b21wIzQaxjAWD08mzPmv+1j182GvfgAAAP//AwBQSwMEFAAG&#10;AAgAAAAhAAoEpbLcAAAACgEAAA8AAABkcnMvZG93bnJldi54bWxMj81OwzAQhO9IvIO1lbi1dhGk&#10;IY1TISQOHFu49ObGmx81Xkex64a3ZysOcNyd2dlvyt3sBpFwCr0nDeuVAoFUe9tTq+Hr832ZgwjR&#10;kDWDJ9TwjQF21f1daQrrr7THdIit4BAKhdHQxTgWUoa6Q2fCyo9IrDV+cibyOLXSTubK4W6Qj0pl&#10;0pme+ENnRnzrsD4fLk7D8fjUnOfswyU+y/ebPKVkGq0fFvPrFkTEOf6Z4YbP6FAx08lfyAYxaFiu&#10;n7lLZEFlIG4GlW1eQJx+N7Iq5f8K1Q8AAAD//wMAUEsBAi0AFAAGAAgAAAAhALaDOJL+AAAA4QEA&#10;ABMAAAAAAAAAAAAAAAAAAAAAAFtDb250ZW50X1R5cGVzXS54bWxQSwECLQAUAAYACAAAACEAOP0h&#10;/9YAAACUAQAACwAAAAAAAAAAAAAAAAAvAQAAX3JlbHMvLnJlbHNQSwECLQAUAAYACAAAACEAONgJ&#10;lxMCAAAgBAAADgAAAAAAAAAAAAAAAAAuAgAAZHJzL2Uyb0RvYy54bWxQSwECLQAUAAYACAAAACEA&#10;CgSlstwAAAAKAQAADwAAAAAAAAAAAAAAAABtBAAAZHJzL2Rvd25yZXYueG1sUEsFBgAAAAAEAAQA&#10;8wAAAHYFAAAAAA==&#10;" strokecolor="#c00000" strokeweight="4.5pt">
              <v:stroke linestyle="thinThick"/>
              <o:lock v:ext="edit" shapetype="f"/>
            </v:line>
          </w:pict>
        </mc:Fallback>
      </mc:AlternateContent>
    </w:r>
    <w:r>
      <w:rPr>
        <w:rFonts w:ascii="Sylfaen" w:hAnsi="Sylfaen"/>
        <w:sz w:val="16"/>
        <w:szCs w:val="16"/>
        <w:lang w:val="en-US"/>
      </w:rPr>
      <w:t xml:space="preserve"> </w:t>
    </w:r>
  </w:p>
  <w:p w14:paraId="3A42B303" w14:textId="77777777" w:rsidR="00B400C2" w:rsidRPr="0069655D" w:rsidRDefault="00B400C2" w:rsidP="000959FA">
    <w:pPr>
      <w:jc w:val="center"/>
      <w:rPr>
        <w:rFonts w:ascii="Sylfaen" w:hAnsi="Sylfaen"/>
        <w:sz w:val="17"/>
        <w:szCs w:val="17"/>
        <w:lang w:val="ka-GE"/>
      </w:rPr>
    </w:pPr>
    <w:r w:rsidRPr="0069655D">
      <w:rPr>
        <w:rFonts w:ascii="Sylfaen" w:hAnsi="Sylfaen"/>
        <w:sz w:val="17"/>
        <w:szCs w:val="17"/>
        <w:lang w:val="ka-GE"/>
      </w:rPr>
      <w:t>საქართველო, თბილისი, 01</w:t>
    </w:r>
    <w:r w:rsidRPr="0069655D">
      <w:rPr>
        <w:rFonts w:ascii="Sylfaen" w:hAnsi="Sylfaen"/>
        <w:sz w:val="17"/>
        <w:szCs w:val="17"/>
        <w:lang w:val="fi-FI"/>
      </w:rPr>
      <w:t>71</w:t>
    </w:r>
    <w:r w:rsidRPr="0069655D">
      <w:rPr>
        <w:rFonts w:ascii="Sylfaen" w:hAnsi="Sylfaen"/>
        <w:sz w:val="17"/>
        <w:szCs w:val="17"/>
        <w:lang w:val="ka-GE"/>
      </w:rPr>
      <w:t xml:space="preserve">, მ. კოსტავას </w:t>
    </w:r>
    <w:r>
      <w:rPr>
        <w:rFonts w:ascii="Sylfaen" w:hAnsi="Sylfaen"/>
        <w:sz w:val="17"/>
        <w:szCs w:val="17"/>
        <w:lang w:val="ka-GE"/>
      </w:rPr>
      <w:t xml:space="preserve">ქ. </w:t>
    </w:r>
    <w:r w:rsidRPr="00B55878">
      <w:rPr>
        <w:rFonts w:ascii="AcadNusx" w:hAnsi="AcadNusx"/>
        <w:sz w:val="17"/>
        <w:szCs w:val="17"/>
        <w:lang w:val="ka-GE"/>
      </w:rPr>
      <w:t>#</w:t>
    </w:r>
    <w:r>
      <w:rPr>
        <w:rFonts w:ascii="Sylfaen" w:hAnsi="Sylfaen"/>
        <w:sz w:val="17"/>
        <w:szCs w:val="17"/>
        <w:lang w:val="ka-GE"/>
      </w:rPr>
      <w:t>77ა, ტელ (995 32)</w:t>
    </w:r>
    <w:r>
      <w:rPr>
        <w:rFonts w:ascii="Sylfaen" w:hAnsi="Sylfaen"/>
        <w:sz w:val="17"/>
        <w:szCs w:val="17"/>
        <w:lang w:val="en-US"/>
      </w:rPr>
      <w:t xml:space="preserve"> 2</w:t>
    </w:r>
    <w:r>
      <w:rPr>
        <w:rFonts w:ascii="Sylfaen" w:hAnsi="Sylfaen"/>
        <w:sz w:val="17"/>
        <w:szCs w:val="17"/>
        <w:lang w:val="fi-FI"/>
      </w:rPr>
      <w:t xml:space="preserve">55 22 22  </w:t>
    </w:r>
    <w:r w:rsidRPr="000959FA">
      <w:rPr>
        <w:rFonts w:ascii="Sylfaen" w:hAnsi="Sylfaen"/>
        <w:sz w:val="20"/>
        <w:szCs w:val="17"/>
        <w:lang w:val="fi-FI"/>
      </w:rPr>
      <w:t xml:space="preserve"> </w:t>
    </w:r>
    <w:r>
      <w:rPr>
        <w:rFonts w:ascii="Sylfaen" w:hAnsi="Sylfaen"/>
        <w:sz w:val="22"/>
        <w:szCs w:val="17"/>
        <w:lang w:val="fi-FI"/>
      </w:rPr>
      <w:t>*</w:t>
    </w:r>
    <w:r>
      <w:rPr>
        <w:rFonts w:ascii="Sylfaen" w:hAnsi="Sylfaen"/>
        <w:sz w:val="17"/>
        <w:szCs w:val="17"/>
        <w:lang w:val="fi-FI"/>
      </w:rPr>
      <w:t>5522</w:t>
    </w:r>
    <w:r w:rsidRPr="0069655D">
      <w:rPr>
        <w:rFonts w:ascii="Sylfaen" w:hAnsi="Sylfaen"/>
        <w:sz w:val="17"/>
        <w:szCs w:val="17"/>
        <w:lang w:val="fi-FI"/>
      </w:rPr>
      <w:t xml:space="preserve"> </w:t>
    </w:r>
    <w:r w:rsidRPr="0069655D">
      <w:rPr>
        <w:rFonts w:ascii="Sylfaen" w:hAnsi="Sylfaen"/>
        <w:sz w:val="17"/>
        <w:szCs w:val="17"/>
        <w:lang w:val="ka-GE"/>
      </w:rPr>
      <w:t xml:space="preserve">ელ-ფოსტა:  </w:t>
    </w:r>
    <w:hyperlink r:id="rId1" w:history="1">
      <w:r w:rsidRPr="007B6655">
        <w:rPr>
          <w:rStyle w:val="Hyperlink"/>
          <w:rFonts w:ascii="Sylfaen" w:hAnsi="Sylfaen"/>
          <w:sz w:val="17"/>
          <w:szCs w:val="17"/>
          <w:lang w:val="fi-FI"/>
        </w:rPr>
        <w:t>ug</w:t>
      </w:r>
      <w:r w:rsidRPr="007B6655">
        <w:rPr>
          <w:rStyle w:val="Hyperlink"/>
          <w:rFonts w:ascii="Sylfaen" w:hAnsi="Sylfaen"/>
          <w:sz w:val="17"/>
          <w:szCs w:val="17"/>
          <w:lang w:val="it-IT"/>
        </w:rPr>
        <w:t>@ug.edu.ge</w:t>
      </w:r>
    </w:hyperlink>
    <w:r w:rsidRPr="0069655D">
      <w:rPr>
        <w:rFonts w:ascii="Sylfaen" w:hAnsi="Sylfaen"/>
        <w:sz w:val="17"/>
        <w:szCs w:val="17"/>
        <w:lang w:val="it-IT"/>
      </w:rPr>
      <w:t xml:space="preserve"> </w:t>
    </w:r>
    <w:r>
      <w:rPr>
        <w:rFonts w:ascii="Sylfaen" w:hAnsi="Sylfaen"/>
        <w:sz w:val="17"/>
        <w:szCs w:val="17"/>
        <w:lang w:val="it-IT"/>
      </w:rPr>
      <w:t xml:space="preserve"> </w:t>
    </w:r>
    <w:r w:rsidRPr="0069655D">
      <w:rPr>
        <w:rFonts w:ascii="Sylfaen" w:hAnsi="Sylfaen"/>
        <w:sz w:val="17"/>
        <w:szCs w:val="17"/>
        <w:lang w:val="ka-GE"/>
      </w:rPr>
      <w:t xml:space="preserve">ვებ–გვერდი: </w:t>
    </w:r>
    <w:r w:rsidRPr="0069655D">
      <w:rPr>
        <w:rFonts w:ascii="Sylfaen" w:hAnsi="Sylfaen"/>
        <w:sz w:val="17"/>
        <w:szCs w:val="17"/>
        <w:lang w:val="it-IT"/>
      </w:rPr>
      <w:t xml:space="preserve"> www.ug.edu.ge</w:t>
    </w:r>
  </w:p>
  <w:p w14:paraId="2BDA4744" w14:textId="77777777" w:rsidR="00B400C2" w:rsidRPr="0069655D" w:rsidRDefault="00B400C2" w:rsidP="004124BC">
    <w:pPr>
      <w:jc w:val="center"/>
      <w:rPr>
        <w:rFonts w:ascii="Sylfaen" w:hAnsi="Sylfaen"/>
        <w:sz w:val="17"/>
        <w:szCs w:val="17"/>
        <w:lang w:val="fi-FI"/>
      </w:rPr>
    </w:pPr>
    <w:r w:rsidRPr="0069655D">
      <w:rPr>
        <w:rFonts w:ascii="Sylfaen" w:hAnsi="Sylfaen"/>
        <w:sz w:val="17"/>
        <w:szCs w:val="17"/>
        <w:lang w:val="fi-FI"/>
      </w:rPr>
      <w:t>Georgia, Tbilisi, 0171, M. Kostava str</w:t>
    </w:r>
    <w:r>
      <w:rPr>
        <w:rFonts w:ascii="AcadNusx" w:hAnsi="AcadNusx"/>
        <w:sz w:val="17"/>
        <w:szCs w:val="17"/>
        <w:lang w:val="en-US"/>
      </w:rPr>
      <w:t xml:space="preserve"> </w:t>
    </w:r>
    <w:r w:rsidRPr="00B55878">
      <w:rPr>
        <w:rFonts w:ascii="AcadNusx" w:hAnsi="AcadNusx"/>
        <w:sz w:val="17"/>
        <w:szCs w:val="17"/>
        <w:lang w:val="ka-GE"/>
      </w:rPr>
      <w:t>#</w:t>
    </w:r>
    <w:r w:rsidRPr="0069655D">
      <w:rPr>
        <w:rFonts w:ascii="Sylfaen" w:hAnsi="Sylfaen"/>
        <w:sz w:val="17"/>
        <w:szCs w:val="17"/>
        <w:lang w:val="fi-FI"/>
      </w:rPr>
      <w:t xml:space="preserve"> 77a. Tel.: </w:t>
    </w:r>
    <w:r w:rsidRPr="0069655D">
      <w:rPr>
        <w:rFonts w:ascii="Sylfaen" w:hAnsi="Sylfaen"/>
        <w:sz w:val="17"/>
        <w:szCs w:val="17"/>
        <w:lang w:val="ka-GE"/>
      </w:rPr>
      <w:t>(995 32</w:t>
    </w:r>
    <w:r>
      <w:rPr>
        <w:rFonts w:ascii="Sylfaen" w:hAnsi="Sylfaen"/>
        <w:sz w:val="17"/>
        <w:szCs w:val="17"/>
        <w:lang w:val="ka-GE"/>
      </w:rPr>
      <w:t>)</w:t>
    </w:r>
    <w:r>
      <w:rPr>
        <w:rFonts w:ascii="Sylfaen" w:hAnsi="Sylfaen"/>
        <w:sz w:val="17"/>
        <w:szCs w:val="17"/>
        <w:lang w:val="en-US"/>
      </w:rPr>
      <w:t xml:space="preserve"> 255 22 22   </w:t>
    </w:r>
    <w:r w:rsidRPr="00C34CB4">
      <w:rPr>
        <w:rFonts w:ascii="Sylfaen" w:hAnsi="Sylfaen"/>
        <w:sz w:val="22"/>
        <w:szCs w:val="17"/>
        <w:lang w:val="en-US"/>
      </w:rPr>
      <w:t>*</w:t>
    </w:r>
    <w:r>
      <w:rPr>
        <w:rFonts w:ascii="Sylfaen" w:hAnsi="Sylfaen"/>
        <w:sz w:val="17"/>
        <w:szCs w:val="17"/>
        <w:lang w:val="en-US"/>
      </w:rPr>
      <w:t>5522</w:t>
    </w:r>
    <w:r>
      <w:rPr>
        <w:rFonts w:ascii="Sylfaen" w:hAnsi="Sylfaen"/>
        <w:sz w:val="17"/>
        <w:szCs w:val="17"/>
        <w:lang w:val="fi-FI"/>
      </w:rPr>
      <w:t xml:space="preserve">   E-mail </w:t>
    </w:r>
    <w:hyperlink r:id="rId2" w:history="1">
      <w:r w:rsidRPr="007B6655">
        <w:rPr>
          <w:rStyle w:val="Hyperlink"/>
          <w:rFonts w:ascii="Sylfaen" w:hAnsi="Sylfaen"/>
          <w:sz w:val="17"/>
          <w:szCs w:val="17"/>
          <w:lang w:val="fi-FI"/>
        </w:rPr>
        <w:t>ug</w:t>
      </w:r>
      <w:r w:rsidRPr="007B6655">
        <w:rPr>
          <w:rStyle w:val="Hyperlink"/>
          <w:rFonts w:ascii="Sylfaen" w:hAnsi="Sylfaen"/>
          <w:sz w:val="17"/>
          <w:szCs w:val="17"/>
          <w:lang w:val="it-IT"/>
        </w:rPr>
        <w:t>@ug.edu.ge</w:t>
      </w:r>
    </w:hyperlink>
    <w:r w:rsidRPr="0069655D">
      <w:rPr>
        <w:rFonts w:ascii="Sylfaen" w:hAnsi="Sylfaen"/>
        <w:sz w:val="17"/>
        <w:szCs w:val="17"/>
        <w:lang w:val="it-IT"/>
      </w:rPr>
      <w:t xml:space="preserve"> </w:t>
    </w:r>
    <w:r>
      <w:rPr>
        <w:rFonts w:ascii="Sylfaen" w:hAnsi="Sylfaen"/>
        <w:sz w:val="17"/>
        <w:szCs w:val="17"/>
        <w:lang w:val="it-IT"/>
      </w:rPr>
      <w:t xml:space="preserve"> Web Page: </w:t>
    </w:r>
    <w:r w:rsidRPr="0069655D">
      <w:rPr>
        <w:rFonts w:ascii="Sylfaen" w:hAnsi="Sylfaen"/>
        <w:sz w:val="17"/>
        <w:szCs w:val="17"/>
        <w:lang w:val="it-IT"/>
      </w:rPr>
      <w:t>www.ug.edu.ge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ED068" w14:textId="77777777" w:rsidR="00C4431F" w:rsidRDefault="00C4431F" w:rsidP="005F4E86">
      <w:r>
        <w:separator/>
      </w:r>
    </w:p>
  </w:footnote>
  <w:footnote w:type="continuationSeparator" w:id="0">
    <w:p w14:paraId="0CCC6BAC" w14:textId="77777777" w:rsidR="00C4431F" w:rsidRDefault="00C4431F" w:rsidP="005F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E0464"/>
    <w:multiLevelType w:val="hybridMultilevel"/>
    <w:tmpl w:val="12303E48"/>
    <w:lvl w:ilvl="0" w:tplc="60E8404C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C1B121F"/>
    <w:multiLevelType w:val="hybridMultilevel"/>
    <w:tmpl w:val="DE121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26EFA"/>
    <w:multiLevelType w:val="multilevel"/>
    <w:tmpl w:val="B2A4B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0661704"/>
    <w:multiLevelType w:val="hybridMultilevel"/>
    <w:tmpl w:val="00DE8B24"/>
    <w:lvl w:ilvl="0" w:tplc="767AC34E">
      <w:start w:val="1"/>
      <w:numFmt w:val="decimal"/>
      <w:lvlText w:val="%1."/>
      <w:lvlJc w:val="left"/>
      <w:pPr>
        <w:ind w:left="472" w:hanging="468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23716929"/>
    <w:multiLevelType w:val="multilevel"/>
    <w:tmpl w:val="27369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B634311"/>
    <w:multiLevelType w:val="multilevel"/>
    <w:tmpl w:val="C4C8A4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8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6">
    <w:nsid w:val="34747A45"/>
    <w:multiLevelType w:val="hybridMultilevel"/>
    <w:tmpl w:val="C78E3DF4"/>
    <w:lvl w:ilvl="0" w:tplc="12C2035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AcadNusx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F34B3"/>
    <w:multiLevelType w:val="multilevel"/>
    <w:tmpl w:val="18443EC6"/>
    <w:lvl w:ilvl="0">
      <w:start w:val="1"/>
      <w:numFmt w:val="decimal"/>
      <w:lvlText w:val="%1."/>
      <w:lvlJc w:val="left"/>
      <w:pPr>
        <w:ind w:left="360" w:hanging="360"/>
      </w:pPr>
      <w:rPr>
        <w:rFonts w:cs="Sylfaen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</w:lvl>
  </w:abstractNum>
  <w:abstractNum w:abstractNumId="8">
    <w:nsid w:val="37AF057E"/>
    <w:multiLevelType w:val="hybridMultilevel"/>
    <w:tmpl w:val="ECB0BC10"/>
    <w:lvl w:ilvl="0" w:tplc="9DCAE186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34E40A0"/>
    <w:multiLevelType w:val="multilevel"/>
    <w:tmpl w:val="FF645D38"/>
    <w:lvl w:ilvl="0">
      <w:start w:val="5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9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35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0">
    <w:nsid w:val="469865E7"/>
    <w:multiLevelType w:val="multilevel"/>
    <w:tmpl w:val="27369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F86259"/>
    <w:multiLevelType w:val="hybridMultilevel"/>
    <w:tmpl w:val="F5B611D8"/>
    <w:lvl w:ilvl="0" w:tplc="D0721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B5501"/>
    <w:multiLevelType w:val="hybridMultilevel"/>
    <w:tmpl w:val="FDD09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11E50"/>
    <w:multiLevelType w:val="hybridMultilevel"/>
    <w:tmpl w:val="57E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A16F4"/>
    <w:multiLevelType w:val="hybridMultilevel"/>
    <w:tmpl w:val="F212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64E4D"/>
    <w:multiLevelType w:val="hybridMultilevel"/>
    <w:tmpl w:val="AEE8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B710E"/>
    <w:multiLevelType w:val="hybridMultilevel"/>
    <w:tmpl w:val="FB68584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E9"/>
    <w:rsid w:val="00000048"/>
    <w:rsid w:val="0000021F"/>
    <w:rsid w:val="000003C1"/>
    <w:rsid w:val="00007C80"/>
    <w:rsid w:val="0001201E"/>
    <w:rsid w:val="000263DB"/>
    <w:rsid w:val="00026AC4"/>
    <w:rsid w:val="000353CB"/>
    <w:rsid w:val="00037FBD"/>
    <w:rsid w:val="0004186A"/>
    <w:rsid w:val="00044212"/>
    <w:rsid w:val="00055440"/>
    <w:rsid w:val="00055DD9"/>
    <w:rsid w:val="00057ABE"/>
    <w:rsid w:val="00070254"/>
    <w:rsid w:val="00072F33"/>
    <w:rsid w:val="000758E2"/>
    <w:rsid w:val="0007638E"/>
    <w:rsid w:val="0008174A"/>
    <w:rsid w:val="000846D7"/>
    <w:rsid w:val="00091FE4"/>
    <w:rsid w:val="00094F2C"/>
    <w:rsid w:val="000959FA"/>
    <w:rsid w:val="000A0497"/>
    <w:rsid w:val="000A5D9D"/>
    <w:rsid w:val="000B0130"/>
    <w:rsid w:val="000B0677"/>
    <w:rsid w:val="000B1820"/>
    <w:rsid w:val="000B77AE"/>
    <w:rsid w:val="000C06E3"/>
    <w:rsid w:val="000C4105"/>
    <w:rsid w:val="000C73B1"/>
    <w:rsid w:val="000D0DFF"/>
    <w:rsid w:val="000D1FE0"/>
    <w:rsid w:val="000D3653"/>
    <w:rsid w:val="000E3FE6"/>
    <w:rsid w:val="000E65FA"/>
    <w:rsid w:val="000F2687"/>
    <w:rsid w:val="000F41D0"/>
    <w:rsid w:val="000F7739"/>
    <w:rsid w:val="001059F1"/>
    <w:rsid w:val="0010658D"/>
    <w:rsid w:val="00110D44"/>
    <w:rsid w:val="00116507"/>
    <w:rsid w:val="001231E0"/>
    <w:rsid w:val="00126DA5"/>
    <w:rsid w:val="001313DC"/>
    <w:rsid w:val="00133326"/>
    <w:rsid w:val="00133A95"/>
    <w:rsid w:val="00140088"/>
    <w:rsid w:val="001422A6"/>
    <w:rsid w:val="00146830"/>
    <w:rsid w:val="00150C8B"/>
    <w:rsid w:val="001521D1"/>
    <w:rsid w:val="00154EA7"/>
    <w:rsid w:val="001554D1"/>
    <w:rsid w:val="00160E76"/>
    <w:rsid w:val="00161404"/>
    <w:rsid w:val="00161707"/>
    <w:rsid w:val="0016386E"/>
    <w:rsid w:val="00164634"/>
    <w:rsid w:val="00173CE0"/>
    <w:rsid w:val="001775D4"/>
    <w:rsid w:val="00184955"/>
    <w:rsid w:val="00195082"/>
    <w:rsid w:val="00196954"/>
    <w:rsid w:val="00197E87"/>
    <w:rsid w:val="001A0225"/>
    <w:rsid w:val="001A0A7C"/>
    <w:rsid w:val="001A230B"/>
    <w:rsid w:val="001A2B20"/>
    <w:rsid w:val="001A328C"/>
    <w:rsid w:val="001A61CB"/>
    <w:rsid w:val="001B16D2"/>
    <w:rsid w:val="001C0777"/>
    <w:rsid w:val="001C4D81"/>
    <w:rsid w:val="001D07A5"/>
    <w:rsid w:val="001D1910"/>
    <w:rsid w:val="001D2988"/>
    <w:rsid w:val="001D340C"/>
    <w:rsid w:val="001D4231"/>
    <w:rsid w:val="001D6A6D"/>
    <w:rsid w:val="001E0F44"/>
    <w:rsid w:val="001E1A96"/>
    <w:rsid w:val="001E1BA2"/>
    <w:rsid w:val="001E4D2E"/>
    <w:rsid w:val="001E6958"/>
    <w:rsid w:val="001F6CFC"/>
    <w:rsid w:val="001F79AC"/>
    <w:rsid w:val="00202E01"/>
    <w:rsid w:val="00205576"/>
    <w:rsid w:val="00211703"/>
    <w:rsid w:val="0021434E"/>
    <w:rsid w:val="00215913"/>
    <w:rsid w:val="00217774"/>
    <w:rsid w:val="0022213C"/>
    <w:rsid w:val="00230CE9"/>
    <w:rsid w:val="00230F45"/>
    <w:rsid w:val="00236E61"/>
    <w:rsid w:val="00254DB5"/>
    <w:rsid w:val="00255F5F"/>
    <w:rsid w:val="00263CBC"/>
    <w:rsid w:val="00275030"/>
    <w:rsid w:val="002751DC"/>
    <w:rsid w:val="002753F2"/>
    <w:rsid w:val="002A3BAC"/>
    <w:rsid w:val="002A3DEC"/>
    <w:rsid w:val="002A7650"/>
    <w:rsid w:val="002B16B6"/>
    <w:rsid w:val="002B22DD"/>
    <w:rsid w:val="002B2928"/>
    <w:rsid w:val="002C1948"/>
    <w:rsid w:val="002C5EA0"/>
    <w:rsid w:val="002C7E5E"/>
    <w:rsid w:val="002D4B79"/>
    <w:rsid w:val="002D4FA2"/>
    <w:rsid w:val="002D52EB"/>
    <w:rsid w:val="002D75F3"/>
    <w:rsid w:val="002E5008"/>
    <w:rsid w:val="002F0F74"/>
    <w:rsid w:val="002F50C9"/>
    <w:rsid w:val="00303B3B"/>
    <w:rsid w:val="00306571"/>
    <w:rsid w:val="00307ABC"/>
    <w:rsid w:val="003162DE"/>
    <w:rsid w:val="00320B5B"/>
    <w:rsid w:val="00324A9E"/>
    <w:rsid w:val="003252EC"/>
    <w:rsid w:val="00330D2F"/>
    <w:rsid w:val="00330D62"/>
    <w:rsid w:val="003333FF"/>
    <w:rsid w:val="00334172"/>
    <w:rsid w:val="00344B9B"/>
    <w:rsid w:val="00346529"/>
    <w:rsid w:val="00346DC4"/>
    <w:rsid w:val="00356A3D"/>
    <w:rsid w:val="003574D8"/>
    <w:rsid w:val="00363BC2"/>
    <w:rsid w:val="00371986"/>
    <w:rsid w:val="00373413"/>
    <w:rsid w:val="0037424C"/>
    <w:rsid w:val="00377827"/>
    <w:rsid w:val="00381279"/>
    <w:rsid w:val="003835BD"/>
    <w:rsid w:val="00386607"/>
    <w:rsid w:val="003876B7"/>
    <w:rsid w:val="00390FA8"/>
    <w:rsid w:val="00397069"/>
    <w:rsid w:val="003B222F"/>
    <w:rsid w:val="003B3BB2"/>
    <w:rsid w:val="003B66B1"/>
    <w:rsid w:val="003C0DCC"/>
    <w:rsid w:val="003E106D"/>
    <w:rsid w:val="003E44A9"/>
    <w:rsid w:val="0040084B"/>
    <w:rsid w:val="00401DAC"/>
    <w:rsid w:val="00401E36"/>
    <w:rsid w:val="004039A8"/>
    <w:rsid w:val="00411041"/>
    <w:rsid w:val="004124BC"/>
    <w:rsid w:val="004151F1"/>
    <w:rsid w:val="00421B17"/>
    <w:rsid w:val="004221CC"/>
    <w:rsid w:val="00432D40"/>
    <w:rsid w:val="0043474F"/>
    <w:rsid w:val="00435B81"/>
    <w:rsid w:val="00436268"/>
    <w:rsid w:val="00436528"/>
    <w:rsid w:val="0043708B"/>
    <w:rsid w:val="0044514E"/>
    <w:rsid w:val="004534CF"/>
    <w:rsid w:val="0045422F"/>
    <w:rsid w:val="00454305"/>
    <w:rsid w:val="0045453D"/>
    <w:rsid w:val="00460575"/>
    <w:rsid w:val="0046274E"/>
    <w:rsid w:val="00463ACF"/>
    <w:rsid w:val="00464E05"/>
    <w:rsid w:val="00472C82"/>
    <w:rsid w:val="0048105A"/>
    <w:rsid w:val="00486A1F"/>
    <w:rsid w:val="0049028F"/>
    <w:rsid w:val="00491932"/>
    <w:rsid w:val="00493483"/>
    <w:rsid w:val="00494762"/>
    <w:rsid w:val="00494F79"/>
    <w:rsid w:val="00495C00"/>
    <w:rsid w:val="00497AF0"/>
    <w:rsid w:val="004A60BB"/>
    <w:rsid w:val="004B51CE"/>
    <w:rsid w:val="004C0B67"/>
    <w:rsid w:val="004C175A"/>
    <w:rsid w:val="004C7116"/>
    <w:rsid w:val="004D1647"/>
    <w:rsid w:val="004D3874"/>
    <w:rsid w:val="004D5881"/>
    <w:rsid w:val="004D607D"/>
    <w:rsid w:val="004E2EC8"/>
    <w:rsid w:val="004E39D7"/>
    <w:rsid w:val="004F04DA"/>
    <w:rsid w:val="004F0E17"/>
    <w:rsid w:val="004F180D"/>
    <w:rsid w:val="004F2C6E"/>
    <w:rsid w:val="00502911"/>
    <w:rsid w:val="0050370B"/>
    <w:rsid w:val="005037A0"/>
    <w:rsid w:val="005126DF"/>
    <w:rsid w:val="00512A15"/>
    <w:rsid w:val="005138FB"/>
    <w:rsid w:val="005145C6"/>
    <w:rsid w:val="0051741F"/>
    <w:rsid w:val="005228C2"/>
    <w:rsid w:val="0052334E"/>
    <w:rsid w:val="005274BF"/>
    <w:rsid w:val="00535A08"/>
    <w:rsid w:val="00541D55"/>
    <w:rsid w:val="005428FF"/>
    <w:rsid w:val="0055333E"/>
    <w:rsid w:val="0055358C"/>
    <w:rsid w:val="005539D0"/>
    <w:rsid w:val="00563216"/>
    <w:rsid w:val="005715D1"/>
    <w:rsid w:val="00571BFD"/>
    <w:rsid w:val="00571FA3"/>
    <w:rsid w:val="00573F1E"/>
    <w:rsid w:val="00574594"/>
    <w:rsid w:val="005755CE"/>
    <w:rsid w:val="0057577C"/>
    <w:rsid w:val="00582104"/>
    <w:rsid w:val="00591DFA"/>
    <w:rsid w:val="00594119"/>
    <w:rsid w:val="00597E40"/>
    <w:rsid w:val="005A1174"/>
    <w:rsid w:val="005A6B2F"/>
    <w:rsid w:val="005A6DED"/>
    <w:rsid w:val="005B30F6"/>
    <w:rsid w:val="005B61BF"/>
    <w:rsid w:val="005C44C2"/>
    <w:rsid w:val="005C4A95"/>
    <w:rsid w:val="005C74FF"/>
    <w:rsid w:val="005E5A5C"/>
    <w:rsid w:val="005E7C83"/>
    <w:rsid w:val="005F2A87"/>
    <w:rsid w:val="005F4E86"/>
    <w:rsid w:val="00600BF2"/>
    <w:rsid w:val="00612E9C"/>
    <w:rsid w:val="006130A9"/>
    <w:rsid w:val="006167A7"/>
    <w:rsid w:val="006237C3"/>
    <w:rsid w:val="00630773"/>
    <w:rsid w:val="00633EA7"/>
    <w:rsid w:val="0063617F"/>
    <w:rsid w:val="00640B7B"/>
    <w:rsid w:val="00641953"/>
    <w:rsid w:val="00645B83"/>
    <w:rsid w:val="00655224"/>
    <w:rsid w:val="00657454"/>
    <w:rsid w:val="006608DC"/>
    <w:rsid w:val="00662873"/>
    <w:rsid w:val="006647AA"/>
    <w:rsid w:val="006673D0"/>
    <w:rsid w:val="00671371"/>
    <w:rsid w:val="006775B9"/>
    <w:rsid w:val="00681787"/>
    <w:rsid w:val="00682DD9"/>
    <w:rsid w:val="00687FF5"/>
    <w:rsid w:val="00692F3A"/>
    <w:rsid w:val="006953BB"/>
    <w:rsid w:val="00697715"/>
    <w:rsid w:val="006A5712"/>
    <w:rsid w:val="006A5D4B"/>
    <w:rsid w:val="006A6773"/>
    <w:rsid w:val="006B0070"/>
    <w:rsid w:val="006B3CBD"/>
    <w:rsid w:val="006C09A9"/>
    <w:rsid w:val="006C28A8"/>
    <w:rsid w:val="006C6235"/>
    <w:rsid w:val="006C6328"/>
    <w:rsid w:val="006C637F"/>
    <w:rsid w:val="006D3BDE"/>
    <w:rsid w:val="006D3DDB"/>
    <w:rsid w:val="006D62A0"/>
    <w:rsid w:val="006E4396"/>
    <w:rsid w:val="006E51B3"/>
    <w:rsid w:val="006E718E"/>
    <w:rsid w:val="006F317D"/>
    <w:rsid w:val="007001DC"/>
    <w:rsid w:val="007046FE"/>
    <w:rsid w:val="00704E2F"/>
    <w:rsid w:val="00705BA5"/>
    <w:rsid w:val="00716932"/>
    <w:rsid w:val="00722C82"/>
    <w:rsid w:val="00726617"/>
    <w:rsid w:val="00736B81"/>
    <w:rsid w:val="007404E7"/>
    <w:rsid w:val="00740D5F"/>
    <w:rsid w:val="00741118"/>
    <w:rsid w:val="00752363"/>
    <w:rsid w:val="00752CBD"/>
    <w:rsid w:val="00755949"/>
    <w:rsid w:val="007572BD"/>
    <w:rsid w:val="007634F1"/>
    <w:rsid w:val="00770307"/>
    <w:rsid w:val="00771B87"/>
    <w:rsid w:val="00775C57"/>
    <w:rsid w:val="00776612"/>
    <w:rsid w:val="00781A0C"/>
    <w:rsid w:val="007820E5"/>
    <w:rsid w:val="00784D17"/>
    <w:rsid w:val="0079189B"/>
    <w:rsid w:val="007951CA"/>
    <w:rsid w:val="00795619"/>
    <w:rsid w:val="007A387A"/>
    <w:rsid w:val="007A432D"/>
    <w:rsid w:val="007A5374"/>
    <w:rsid w:val="007B5321"/>
    <w:rsid w:val="007B7233"/>
    <w:rsid w:val="007B7341"/>
    <w:rsid w:val="007B7529"/>
    <w:rsid w:val="007C2815"/>
    <w:rsid w:val="007C2F8E"/>
    <w:rsid w:val="007C39A3"/>
    <w:rsid w:val="007C3A54"/>
    <w:rsid w:val="007D324C"/>
    <w:rsid w:val="007D713B"/>
    <w:rsid w:val="007E1DB9"/>
    <w:rsid w:val="007E2B0B"/>
    <w:rsid w:val="007E4CF9"/>
    <w:rsid w:val="007E6C6E"/>
    <w:rsid w:val="007F5983"/>
    <w:rsid w:val="008042C2"/>
    <w:rsid w:val="00805662"/>
    <w:rsid w:val="00810606"/>
    <w:rsid w:val="0081390D"/>
    <w:rsid w:val="008141C9"/>
    <w:rsid w:val="0082176A"/>
    <w:rsid w:val="00821CE3"/>
    <w:rsid w:val="0082722E"/>
    <w:rsid w:val="0083057D"/>
    <w:rsid w:val="00832D43"/>
    <w:rsid w:val="00835EB6"/>
    <w:rsid w:val="00842609"/>
    <w:rsid w:val="00846C96"/>
    <w:rsid w:val="00846F49"/>
    <w:rsid w:val="008523FE"/>
    <w:rsid w:val="0085417A"/>
    <w:rsid w:val="00860B27"/>
    <w:rsid w:val="00864D37"/>
    <w:rsid w:val="008663D9"/>
    <w:rsid w:val="00866A0A"/>
    <w:rsid w:val="008724D7"/>
    <w:rsid w:val="00880AD4"/>
    <w:rsid w:val="00882C99"/>
    <w:rsid w:val="00890699"/>
    <w:rsid w:val="008907BD"/>
    <w:rsid w:val="00893911"/>
    <w:rsid w:val="00897BEB"/>
    <w:rsid w:val="008A1B8C"/>
    <w:rsid w:val="008B1E79"/>
    <w:rsid w:val="008B38A0"/>
    <w:rsid w:val="008B457E"/>
    <w:rsid w:val="008C1CB6"/>
    <w:rsid w:val="008C383C"/>
    <w:rsid w:val="008C3E72"/>
    <w:rsid w:val="008C4AE6"/>
    <w:rsid w:val="008C7308"/>
    <w:rsid w:val="008D0558"/>
    <w:rsid w:val="008D4FB4"/>
    <w:rsid w:val="008D50B7"/>
    <w:rsid w:val="008D54ED"/>
    <w:rsid w:val="008D7941"/>
    <w:rsid w:val="008D79B4"/>
    <w:rsid w:val="008D7F6F"/>
    <w:rsid w:val="008E5A04"/>
    <w:rsid w:val="008F7D6A"/>
    <w:rsid w:val="00905305"/>
    <w:rsid w:val="00907021"/>
    <w:rsid w:val="00910167"/>
    <w:rsid w:val="0091281E"/>
    <w:rsid w:val="00914B35"/>
    <w:rsid w:val="00916A1A"/>
    <w:rsid w:val="00920C3A"/>
    <w:rsid w:val="00921DB8"/>
    <w:rsid w:val="00922C2F"/>
    <w:rsid w:val="00930D09"/>
    <w:rsid w:val="00943A49"/>
    <w:rsid w:val="00945567"/>
    <w:rsid w:val="009525F9"/>
    <w:rsid w:val="00953735"/>
    <w:rsid w:val="00954040"/>
    <w:rsid w:val="009633AF"/>
    <w:rsid w:val="00972C0E"/>
    <w:rsid w:val="00972C36"/>
    <w:rsid w:val="009836E4"/>
    <w:rsid w:val="009871BD"/>
    <w:rsid w:val="0099160F"/>
    <w:rsid w:val="0099447E"/>
    <w:rsid w:val="00994ED4"/>
    <w:rsid w:val="009A0564"/>
    <w:rsid w:val="009A26E7"/>
    <w:rsid w:val="009A3663"/>
    <w:rsid w:val="009B2E1E"/>
    <w:rsid w:val="009B52F2"/>
    <w:rsid w:val="009B5595"/>
    <w:rsid w:val="009B6F7F"/>
    <w:rsid w:val="009B7700"/>
    <w:rsid w:val="009B7E60"/>
    <w:rsid w:val="009C200A"/>
    <w:rsid w:val="009D1E5A"/>
    <w:rsid w:val="009D5ABE"/>
    <w:rsid w:val="009F220C"/>
    <w:rsid w:val="009F26A0"/>
    <w:rsid w:val="009F4044"/>
    <w:rsid w:val="009F42BC"/>
    <w:rsid w:val="00A00239"/>
    <w:rsid w:val="00A02150"/>
    <w:rsid w:val="00A02267"/>
    <w:rsid w:val="00A03060"/>
    <w:rsid w:val="00A1172A"/>
    <w:rsid w:val="00A1333E"/>
    <w:rsid w:val="00A156BD"/>
    <w:rsid w:val="00A1705C"/>
    <w:rsid w:val="00A20141"/>
    <w:rsid w:val="00A20164"/>
    <w:rsid w:val="00A241DE"/>
    <w:rsid w:val="00A25455"/>
    <w:rsid w:val="00A27AA7"/>
    <w:rsid w:val="00A300FF"/>
    <w:rsid w:val="00A35009"/>
    <w:rsid w:val="00A36DCB"/>
    <w:rsid w:val="00A4274E"/>
    <w:rsid w:val="00A451C0"/>
    <w:rsid w:val="00A45651"/>
    <w:rsid w:val="00A47730"/>
    <w:rsid w:val="00A54090"/>
    <w:rsid w:val="00A55B38"/>
    <w:rsid w:val="00A56926"/>
    <w:rsid w:val="00A65D89"/>
    <w:rsid w:val="00A74A3E"/>
    <w:rsid w:val="00A75840"/>
    <w:rsid w:val="00A80570"/>
    <w:rsid w:val="00A876EF"/>
    <w:rsid w:val="00A9225A"/>
    <w:rsid w:val="00A93F51"/>
    <w:rsid w:val="00AA048D"/>
    <w:rsid w:val="00AA0BC6"/>
    <w:rsid w:val="00AA1DB7"/>
    <w:rsid w:val="00AA70FE"/>
    <w:rsid w:val="00AB0312"/>
    <w:rsid w:val="00AB2474"/>
    <w:rsid w:val="00AB3072"/>
    <w:rsid w:val="00AB3327"/>
    <w:rsid w:val="00AB3CB8"/>
    <w:rsid w:val="00AC491B"/>
    <w:rsid w:val="00AC4A82"/>
    <w:rsid w:val="00AD3500"/>
    <w:rsid w:val="00AD7965"/>
    <w:rsid w:val="00AE230F"/>
    <w:rsid w:val="00AE5E60"/>
    <w:rsid w:val="00B00AB1"/>
    <w:rsid w:val="00B01701"/>
    <w:rsid w:val="00B1060A"/>
    <w:rsid w:val="00B1161B"/>
    <w:rsid w:val="00B1506C"/>
    <w:rsid w:val="00B17CC5"/>
    <w:rsid w:val="00B23489"/>
    <w:rsid w:val="00B25A88"/>
    <w:rsid w:val="00B273C5"/>
    <w:rsid w:val="00B27F9C"/>
    <w:rsid w:val="00B308C3"/>
    <w:rsid w:val="00B345F7"/>
    <w:rsid w:val="00B400C2"/>
    <w:rsid w:val="00B427F6"/>
    <w:rsid w:val="00B42C62"/>
    <w:rsid w:val="00B4384F"/>
    <w:rsid w:val="00B444C0"/>
    <w:rsid w:val="00B47272"/>
    <w:rsid w:val="00B52408"/>
    <w:rsid w:val="00B52426"/>
    <w:rsid w:val="00B55787"/>
    <w:rsid w:val="00B56023"/>
    <w:rsid w:val="00B562A4"/>
    <w:rsid w:val="00B6674B"/>
    <w:rsid w:val="00B74BF9"/>
    <w:rsid w:val="00B75B43"/>
    <w:rsid w:val="00B92002"/>
    <w:rsid w:val="00B94410"/>
    <w:rsid w:val="00B94BF6"/>
    <w:rsid w:val="00BA1FD4"/>
    <w:rsid w:val="00BA6CF6"/>
    <w:rsid w:val="00BB3966"/>
    <w:rsid w:val="00BB5E54"/>
    <w:rsid w:val="00BD1395"/>
    <w:rsid w:val="00BD1CD5"/>
    <w:rsid w:val="00BD36F5"/>
    <w:rsid w:val="00BD6ABB"/>
    <w:rsid w:val="00BD6F18"/>
    <w:rsid w:val="00BE16FA"/>
    <w:rsid w:val="00BE34C1"/>
    <w:rsid w:val="00BE75FA"/>
    <w:rsid w:val="00C038E3"/>
    <w:rsid w:val="00C105B7"/>
    <w:rsid w:val="00C123C5"/>
    <w:rsid w:val="00C16FBF"/>
    <w:rsid w:val="00C27A8E"/>
    <w:rsid w:val="00C3465B"/>
    <w:rsid w:val="00C34BDE"/>
    <w:rsid w:val="00C34CB4"/>
    <w:rsid w:val="00C358CA"/>
    <w:rsid w:val="00C366E2"/>
    <w:rsid w:val="00C379E7"/>
    <w:rsid w:val="00C4431F"/>
    <w:rsid w:val="00C45681"/>
    <w:rsid w:val="00C520A5"/>
    <w:rsid w:val="00C571E5"/>
    <w:rsid w:val="00C6094C"/>
    <w:rsid w:val="00C64036"/>
    <w:rsid w:val="00C834DE"/>
    <w:rsid w:val="00C8479B"/>
    <w:rsid w:val="00C9633A"/>
    <w:rsid w:val="00C9712C"/>
    <w:rsid w:val="00C97D11"/>
    <w:rsid w:val="00CA08B9"/>
    <w:rsid w:val="00CA282B"/>
    <w:rsid w:val="00CA4742"/>
    <w:rsid w:val="00CA738D"/>
    <w:rsid w:val="00CC185B"/>
    <w:rsid w:val="00CC5F57"/>
    <w:rsid w:val="00CC722E"/>
    <w:rsid w:val="00CC7CBE"/>
    <w:rsid w:val="00CD3EB6"/>
    <w:rsid w:val="00CE2BE1"/>
    <w:rsid w:val="00CE3D5B"/>
    <w:rsid w:val="00CE5621"/>
    <w:rsid w:val="00CE62CB"/>
    <w:rsid w:val="00D02008"/>
    <w:rsid w:val="00D03509"/>
    <w:rsid w:val="00D051B8"/>
    <w:rsid w:val="00D052CB"/>
    <w:rsid w:val="00D123E9"/>
    <w:rsid w:val="00D16EF1"/>
    <w:rsid w:val="00D17E9E"/>
    <w:rsid w:val="00D22861"/>
    <w:rsid w:val="00D26DEB"/>
    <w:rsid w:val="00D27E47"/>
    <w:rsid w:val="00D300A0"/>
    <w:rsid w:val="00D343DE"/>
    <w:rsid w:val="00D36C90"/>
    <w:rsid w:val="00D40E74"/>
    <w:rsid w:val="00D45563"/>
    <w:rsid w:val="00D478D7"/>
    <w:rsid w:val="00D479EA"/>
    <w:rsid w:val="00D47EE8"/>
    <w:rsid w:val="00D5373E"/>
    <w:rsid w:val="00D54477"/>
    <w:rsid w:val="00D54E68"/>
    <w:rsid w:val="00D55F37"/>
    <w:rsid w:val="00D6050C"/>
    <w:rsid w:val="00D70D0C"/>
    <w:rsid w:val="00D72B0A"/>
    <w:rsid w:val="00D73C82"/>
    <w:rsid w:val="00D77BEC"/>
    <w:rsid w:val="00D86708"/>
    <w:rsid w:val="00D92E0D"/>
    <w:rsid w:val="00D93742"/>
    <w:rsid w:val="00D9690C"/>
    <w:rsid w:val="00DA39D4"/>
    <w:rsid w:val="00DA694F"/>
    <w:rsid w:val="00DB560C"/>
    <w:rsid w:val="00DB6C90"/>
    <w:rsid w:val="00DC6B8E"/>
    <w:rsid w:val="00DD5681"/>
    <w:rsid w:val="00DD6CB4"/>
    <w:rsid w:val="00DE1CD4"/>
    <w:rsid w:val="00DE2086"/>
    <w:rsid w:val="00DE3124"/>
    <w:rsid w:val="00DF03E1"/>
    <w:rsid w:val="00DF256B"/>
    <w:rsid w:val="00DF455F"/>
    <w:rsid w:val="00DF48DA"/>
    <w:rsid w:val="00DF5F56"/>
    <w:rsid w:val="00E00145"/>
    <w:rsid w:val="00E0338B"/>
    <w:rsid w:val="00E045C8"/>
    <w:rsid w:val="00E07DFF"/>
    <w:rsid w:val="00E07FD2"/>
    <w:rsid w:val="00E10F5B"/>
    <w:rsid w:val="00E11158"/>
    <w:rsid w:val="00E12410"/>
    <w:rsid w:val="00E16ECC"/>
    <w:rsid w:val="00E17837"/>
    <w:rsid w:val="00E201F7"/>
    <w:rsid w:val="00E216FF"/>
    <w:rsid w:val="00E23643"/>
    <w:rsid w:val="00E26E80"/>
    <w:rsid w:val="00E31B85"/>
    <w:rsid w:val="00E35280"/>
    <w:rsid w:val="00E37512"/>
    <w:rsid w:val="00E42EC3"/>
    <w:rsid w:val="00E4343F"/>
    <w:rsid w:val="00E451B4"/>
    <w:rsid w:val="00E5365D"/>
    <w:rsid w:val="00E6257C"/>
    <w:rsid w:val="00E67B68"/>
    <w:rsid w:val="00E71CE6"/>
    <w:rsid w:val="00E72F6B"/>
    <w:rsid w:val="00E732DD"/>
    <w:rsid w:val="00E736DA"/>
    <w:rsid w:val="00E76CC2"/>
    <w:rsid w:val="00E84093"/>
    <w:rsid w:val="00E87483"/>
    <w:rsid w:val="00E915C4"/>
    <w:rsid w:val="00EA2550"/>
    <w:rsid w:val="00EA787E"/>
    <w:rsid w:val="00EB3FEB"/>
    <w:rsid w:val="00EC06FA"/>
    <w:rsid w:val="00EC2C68"/>
    <w:rsid w:val="00EC33F1"/>
    <w:rsid w:val="00EC586A"/>
    <w:rsid w:val="00EC6934"/>
    <w:rsid w:val="00ED1D31"/>
    <w:rsid w:val="00ED5FCD"/>
    <w:rsid w:val="00EE00DC"/>
    <w:rsid w:val="00EE340B"/>
    <w:rsid w:val="00EE5705"/>
    <w:rsid w:val="00EE7A4B"/>
    <w:rsid w:val="00EF4DE8"/>
    <w:rsid w:val="00F00763"/>
    <w:rsid w:val="00F127D7"/>
    <w:rsid w:val="00F14BFA"/>
    <w:rsid w:val="00F20F5A"/>
    <w:rsid w:val="00F21346"/>
    <w:rsid w:val="00F230F8"/>
    <w:rsid w:val="00F232B7"/>
    <w:rsid w:val="00F27804"/>
    <w:rsid w:val="00F310BC"/>
    <w:rsid w:val="00F427FC"/>
    <w:rsid w:val="00F46DB4"/>
    <w:rsid w:val="00F50140"/>
    <w:rsid w:val="00F50EEE"/>
    <w:rsid w:val="00F53369"/>
    <w:rsid w:val="00F5457C"/>
    <w:rsid w:val="00F54D94"/>
    <w:rsid w:val="00F7639D"/>
    <w:rsid w:val="00F767E6"/>
    <w:rsid w:val="00F84C27"/>
    <w:rsid w:val="00F867D2"/>
    <w:rsid w:val="00F96450"/>
    <w:rsid w:val="00F97C3E"/>
    <w:rsid w:val="00FA3F5E"/>
    <w:rsid w:val="00FA7D48"/>
    <w:rsid w:val="00FB030C"/>
    <w:rsid w:val="00FB05FE"/>
    <w:rsid w:val="00FB3604"/>
    <w:rsid w:val="00FB5BD5"/>
    <w:rsid w:val="00FC21D2"/>
    <w:rsid w:val="00FC330B"/>
    <w:rsid w:val="00FC3856"/>
    <w:rsid w:val="00FC4E62"/>
    <w:rsid w:val="00FC52A6"/>
    <w:rsid w:val="00FD442F"/>
    <w:rsid w:val="00FD6A3F"/>
    <w:rsid w:val="00FE0B4D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86A4"/>
  <w15:docId w15:val="{D1744525-6033-4440-AC77-3B67A50A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7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7D11"/>
    <w:pPr>
      <w:jc w:val="center"/>
    </w:pPr>
    <w:rPr>
      <w:rFonts w:ascii="Arial" w:eastAsia="Times" w:hAnsi="Arial"/>
      <w:b/>
      <w:sz w:val="22"/>
      <w:szCs w:val="20"/>
      <w:lang w:val="en-US" w:eastAsia="en-US"/>
    </w:rPr>
  </w:style>
  <w:style w:type="character" w:customStyle="1" w:styleId="TitleChar">
    <w:name w:val="Title Char"/>
    <w:link w:val="Title"/>
    <w:rsid w:val="00C97D11"/>
    <w:rPr>
      <w:rFonts w:ascii="Arial" w:eastAsia="Times" w:hAnsi="Arial"/>
      <w:b/>
      <w:sz w:val="22"/>
      <w:lang w:val="en-US" w:eastAsia="en-US" w:bidi="ar-SA"/>
    </w:rPr>
  </w:style>
  <w:style w:type="character" w:styleId="Hyperlink">
    <w:name w:val="Hyperlink"/>
    <w:rsid w:val="005F4E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E86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F4E86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4E86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F4E86"/>
    <w:rPr>
      <w:sz w:val="24"/>
      <w:szCs w:val="24"/>
      <w:lang w:val="ru-RU" w:eastAsia="ru-RU"/>
    </w:rPr>
  </w:style>
  <w:style w:type="paragraph" w:styleId="BalloonText">
    <w:name w:val="Balloon Text"/>
    <w:basedOn w:val="Normal"/>
    <w:semiHidden/>
    <w:rsid w:val="00F232B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B6F7F"/>
  </w:style>
  <w:style w:type="paragraph" w:styleId="ListParagraph">
    <w:name w:val="List Paragraph"/>
    <w:basedOn w:val="Normal"/>
    <w:uiPriority w:val="34"/>
    <w:qFormat/>
    <w:rsid w:val="006552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65522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55224"/>
    <w:rPr>
      <w:b/>
      <w:bCs/>
    </w:rPr>
  </w:style>
  <w:style w:type="character" w:styleId="Emphasis">
    <w:name w:val="Emphasis"/>
    <w:uiPriority w:val="20"/>
    <w:qFormat/>
    <w:rsid w:val="00655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@ug.edu.ge" TargetMode="External"/><Relationship Id="rId1" Type="http://schemas.openxmlformats.org/officeDocument/2006/relationships/hyperlink" Target="mailto:ug@ug.edu.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User\Desktop\SAMARTALI\CNOBEBI\saqarTvelos%2520universitetis%2520blan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FA4D-C3D8-4018-A0E2-D2D7F68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saqarTvelos%20universitetis%20blanki</Template>
  <TotalTime>34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19372</CharactersWithSpaces>
  <SharedDoc>false</SharedDoc>
  <HLinks>
    <vt:vector size="12" baseType="variant">
      <vt:variant>
        <vt:i4>4653116</vt:i4>
      </vt:variant>
      <vt:variant>
        <vt:i4>3</vt:i4>
      </vt:variant>
      <vt:variant>
        <vt:i4>0</vt:i4>
      </vt:variant>
      <vt:variant>
        <vt:i4>5</vt:i4>
      </vt:variant>
      <vt:variant>
        <vt:lpwstr>mailto:ug@ug.edu.ge</vt:lpwstr>
      </vt:variant>
      <vt:variant>
        <vt:lpwstr/>
      </vt:variant>
      <vt:variant>
        <vt:i4>4653116</vt:i4>
      </vt:variant>
      <vt:variant>
        <vt:i4>0</vt:i4>
      </vt:variant>
      <vt:variant>
        <vt:i4>0</vt:i4>
      </vt:variant>
      <vt:variant>
        <vt:i4>5</vt:i4>
      </vt:variant>
      <vt:variant>
        <vt:lpwstr>mailto:ug@ug.edu.ge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cp:lastModifiedBy>Teo</cp:lastModifiedBy>
  <cp:revision>23</cp:revision>
  <cp:lastPrinted>2020-03-25T07:48:00Z</cp:lastPrinted>
  <dcterms:created xsi:type="dcterms:W3CDTF">2020-08-04T09:57:00Z</dcterms:created>
  <dcterms:modified xsi:type="dcterms:W3CDTF">2020-08-27T07:50:00Z</dcterms:modified>
</cp:coreProperties>
</file>